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6DC95" w14:textId="77777777" w:rsidR="00054A82" w:rsidRDefault="00054A82" w:rsidP="00054A82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</w:p>
    <w:p w14:paraId="40D9024A" w14:textId="77777777" w:rsidR="006C06E3" w:rsidRDefault="00DA0541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14:paraId="6039B9A2" w14:textId="388780EE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550489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1A2E1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AB</w:t>
      </w:r>
      <w:r w:rsidR="00550489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550489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</w:t>
      </w:r>
      <w:r w:rsidR="0026338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0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3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14:paraId="21935325" w14:textId="77777777" w:rsidR="006C06E3" w:rsidRDefault="00DA0541">
      <w:pPr>
        <w:pStyle w:val="ad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14:paraId="2BE97D5F" w14:textId="1887AE6D" w:rsidR="006C06E3" w:rsidRDefault="00DA0541">
      <w:pPr>
        <w:pStyle w:val="ad"/>
        <w:widowControl/>
        <w:spacing w:line="540" w:lineRule="exact"/>
        <w:ind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南京永元物业发展有限公司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4430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年度</w:t>
      </w:r>
      <w:r w:rsidR="001A2E1E" w:rsidRPr="001A2E1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化机公司保洁及绿化养护框架合同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公开招标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南京永元物业发展有限公司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成交人。</w:t>
      </w:r>
    </w:p>
    <w:p w14:paraId="377B7191" w14:textId="77777777" w:rsidR="006C06E3" w:rsidRDefault="00DA0541">
      <w:pPr>
        <w:pStyle w:val="ad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</w:t>
      </w:r>
      <w:proofErr w:type="gramStart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的</w:t>
      </w:r>
      <w:proofErr w:type="gramEnd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14:paraId="15C0892A" w14:textId="6774335A" w:rsidR="006C06E3" w:rsidRPr="00CE7EA4" w:rsidRDefault="00DA0541" w:rsidP="007B6B4F">
      <w:pPr>
        <w:pStyle w:val="ad"/>
        <w:widowControl/>
        <w:numPr>
          <w:ilvl w:val="0"/>
          <w:numId w:val="1"/>
        </w:numPr>
        <w:spacing w:line="18" w:lineRule="atLeast"/>
        <w:ind w:leftChars="150" w:left="632" w:rightChars="-117" w:right="-370" w:hangingChars="50" w:hanging="158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1A2E1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人民币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685</w:t>
      </w:r>
      <w:r w:rsidR="001A2E1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000</w:t>
      </w:r>
      <w:r w:rsidR="001A2E1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元，大写：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陆拾捌万伍仟</w:t>
      </w:r>
      <w:r w:rsidR="001A2E1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元整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14:paraId="165AE0A9" w14:textId="77777777" w:rsidR="006C06E3" w:rsidRDefault="006C06E3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</w:p>
    <w:p w14:paraId="3769630D" w14:textId="479458DF" w:rsidR="006C06E3" w:rsidRDefault="00DA0541">
      <w:pPr>
        <w:pStyle w:val="ad"/>
        <w:widowControl/>
        <w:spacing w:line="18" w:lineRule="atLeast"/>
        <w:jc w:val="righ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6109B147" w14:textId="3DA1851A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1A2E1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B25DC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月 </w:t>
      </w:r>
      <w:r w:rsidR="000143F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14:paraId="4BE2DC8A" w14:textId="77777777"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 w:hint="eastAsia"/>
          <w:szCs w:val="32"/>
        </w:rPr>
      </w:pPr>
    </w:p>
    <w:sectPr w:rsidR="006C06E3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2A3F" w14:textId="77777777" w:rsidR="005D5776" w:rsidRDefault="005D5776">
      <w:r>
        <w:separator/>
      </w:r>
    </w:p>
  </w:endnote>
  <w:endnote w:type="continuationSeparator" w:id="0">
    <w:p w14:paraId="369D98BD" w14:textId="77777777" w:rsidR="005D5776" w:rsidRDefault="005D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67C6" w14:textId="77777777" w:rsidR="006C06E3" w:rsidRDefault="00DA0541">
    <w:pPr>
      <w:pStyle w:val="ab"/>
      <w:framePr w:wrap="around" w:vAnchor="text" w:hAnchor="margin" w:xAlign="outside" w:y="1"/>
      <w:ind w:leftChars="100" w:lef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>
      <w:rPr>
        <w:rStyle w:val="af"/>
        <w:rFonts w:ascii="宋体" w:eastAsia="宋体" w:hAnsi="宋体"/>
        <w:sz w:val="28"/>
        <w:szCs w:val="24"/>
      </w:rPr>
      <w:t>２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258A02AE" w14:textId="77777777" w:rsidR="006C06E3" w:rsidRDefault="006C06E3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E46C" w14:textId="77777777" w:rsidR="006C06E3" w:rsidRDefault="00DA0541">
    <w:pPr>
      <w:pStyle w:val="ab"/>
      <w:framePr w:wrap="around" w:vAnchor="text" w:hAnchor="page" w:x="5111" w:y="-37"/>
      <w:ind w:rightChars="100" w:righ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 w:rsidR="00054A82">
      <w:rPr>
        <w:rStyle w:val="af"/>
        <w:rFonts w:ascii="宋体" w:eastAsia="宋体" w:hAnsi="宋体"/>
        <w:noProof/>
        <w:sz w:val="28"/>
        <w:szCs w:val="24"/>
      </w:rPr>
      <w:t>１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1896B7E9" w14:textId="77777777" w:rsidR="006C06E3" w:rsidRDefault="006C06E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8B18" w14:textId="77777777" w:rsidR="005D5776" w:rsidRDefault="005D5776">
      <w:r>
        <w:separator/>
      </w:r>
    </w:p>
  </w:footnote>
  <w:footnote w:type="continuationSeparator" w:id="0">
    <w:p w14:paraId="24CDF602" w14:textId="77777777" w:rsidR="005D5776" w:rsidRDefault="005D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45BF" w14:textId="77777777" w:rsidR="006C06E3" w:rsidRDefault="006C06E3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 w16cid:durableId="11490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43F0"/>
    <w:rsid w:val="000160BE"/>
    <w:rsid w:val="000538C7"/>
    <w:rsid w:val="00054A82"/>
    <w:rsid w:val="00055298"/>
    <w:rsid w:val="0005668C"/>
    <w:rsid w:val="000840DD"/>
    <w:rsid w:val="00084540"/>
    <w:rsid w:val="00085555"/>
    <w:rsid w:val="000856D6"/>
    <w:rsid w:val="000B2D81"/>
    <w:rsid w:val="000E1DB8"/>
    <w:rsid w:val="00103508"/>
    <w:rsid w:val="0012474D"/>
    <w:rsid w:val="0013425B"/>
    <w:rsid w:val="001417C5"/>
    <w:rsid w:val="00172A27"/>
    <w:rsid w:val="00174937"/>
    <w:rsid w:val="00187149"/>
    <w:rsid w:val="001A216A"/>
    <w:rsid w:val="001A2E1E"/>
    <w:rsid w:val="001C6372"/>
    <w:rsid w:val="00200BAD"/>
    <w:rsid w:val="002422B1"/>
    <w:rsid w:val="00257592"/>
    <w:rsid w:val="00263383"/>
    <w:rsid w:val="002807D4"/>
    <w:rsid w:val="00297172"/>
    <w:rsid w:val="00300F4A"/>
    <w:rsid w:val="00303C47"/>
    <w:rsid w:val="00333B4B"/>
    <w:rsid w:val="003B60DE"/>
    <w:rsid w:val="003C3ACD"/>
    <w:rsid w:val="003D1989"/>
    <w:rsid w:val="00402501"/>
    <w:rsid w:val="00432552"/>
    <w:rsid w:val="004B01E6"/>
    <w:rsid w:val="004C2E0C"/>
    <w:rsid w:val="005370AD"/>
    <w:rsid w:val="00550489"/>
    <w:rsid w:val="00556AFF"/>
    <w:rsid w:val="005725F6"/>
    <w:rsid w:val="0057575C"/>
    <w:rsid w:val="00596B24"/>
    <w:rsid w:val="005B3427"/>
    <w:rsid w:val="005D5776"/>
    <w:rsid w:val="005D585D"/>
    <w:rsid w:val="005E4892"/>
    <w:rsid w:val="005E5A00"/>
    <w:rsid w:val="005F3949"/>
    <w:rsid w:val="005F5325"/>
    <w:rsid w:val="006069D1"/>
    <w:rsid w:val="00616F47"/>
    <w:rsid w:val="00646C42"/>
    <w:rsid w:val="0064741E"/>
    <w:rsid w:val="0066594B"/>
    <w:rsid w:val="00667F44"/>
    <w:rsid w:val="006830BE"/>
    <w:rsid w:val="006B4E35"/>
    <w:rsid w:val="006C06E3"/>
    <w:rsid w:val="006C1CB8"/>
    <w:rsid w:val="00721F80"/>
    <w:rsid w:val="00761E2B"/>
    <w:rsid w:val="00763ABA"/>
    <w:rsid w:val="007A3264"/>
    <w:rsid w:val="007A5659"/>
    <w:rsid w:val="007C469A"/>
    <w:rsid w:val="00857D39"/>
    <w:rsid w:val="00870032"/>
    <w:rsid w:val="0088379C"/>
    <w:rsid w:val="008C6C93"/>
    <w:rsid w:val="008D6953"/>
    <w:rsid w:val="00930136"/>
    <w:rsid w:val="00936F26"/>
    <w:rsid w:val="00975934"/>
    <w:rsid w:val="009943C5"/>
    <w:rsid w:val="00995434"/>
    <w:rsid w:val="009A1CB1"/>
    <w:rsid w:val="009B6D07"/>
    <w:rsid w:val="009D6614"/>
    <w:rsid w:val="009E176C"/>
    <w:rsid w:val="009F2E9A"/>
    <w:rsid w:val="00A1473B"/>
    <w:rsid w:val="00A44308"/>
    <w:rsid w:val="00AC18C1"/>
    <w:rsid w:val="00AC327A"/>
    <w:rsid w:val="00AC3BB6"/>
    <w:rsid w:val="00AF03E0"/>
    <w:rsid w:val="00B0471E"/>
    <w:rsid w:val="00B209ED"/>
    <w:rsid w:val="00B25DCC"/>
    <w:rsid w:val="00B37080"/>
    <w:rsid w:val="00B6618F"/>
    <w:rsid w:val="00B77D33"/>
    <w:rsid w:val="00BB6CF7"/>
    <w:rsid w:val="00C16FEA"/>
    <w:rsid w:val="00C23D71"/>
    <w:rsid w:val="00C50831"/>
    <w:rsid w:val="00C87C3F"/>
    <w:rsid w:val="00CC4D5E"/>
    <w:rsid w:val="00CC6282"/>
    <w:rsid w:val="00CE7EA4"/>
    <w:rsid w:val="00D2494E"/>
    <w:rsid w:val="00D37E63"/>
    <w:rsid w:val="00DA0541"/>
    <w:rsid w:val="00DA7CC1"/>
    <w:rsid w:val="00DC5455"/>
    <w:rsid w:val="00E0071C"/>
    <w:rsid w:val="00E10266"/>
    <w:rsid w:val="00E22E79"/>
    <w:rsid w:val="00E46CFF"/>
    <w:rsid w:val="00EB34F4"/>
    <w:rsid w:val="00EE69C1"/>
    <w:rsid w:val="00EE7665"/>
    <w:rsid w:val="00EF450B"/>
    <w:rsid w:val="00EF7D90"/>
    <w:rsid w:val="00F377DE"/>
    <w:rsid w:val="00F456A6"/>
    <w:rsid w:val="00F61B09"/>
    <w:rsid w:val="00F872F1"/>
    <w:rsid w:val="00FA0DEC"/>
    <w:rsid w:val="00FA7BB0"/>
    <w:rsid w:val="00FC35AF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02931"/>
  <w15:docId w15:val="{CC7CD308-2867-4668-A5F0-17BF16D5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pPr>
      <w:ind w:left="3" w:hanging="3"/>
    </w:pPr>
    <w:rPr>
      <w:rFonts w:ascii="方正仿宋简体"/>
    </w:rPr>
  </w:style>
  <w:style w:type="paragraph" w:styleId="a6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  <w:lang w:val="zh-CN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jc w:val="left"/>
    </w:pPr>
    <w:rPr>
      <w:kern w:val="0"/>
      <w:sz w:val="24"/>
    </w:rPr>
  </w:style>
  <w:style w:type="paragraph" w:styleId="ae">
    <w:name w:val="Body Text First Indent"/>
    <w:basedOn w:val="a4"/>
    <w:qFormat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f">
    <w:name w:val="page number"/>
    <w:basedOn w:val="a0"/>
    <w:qFormat/>
  </w:style>
  <w:style w:type="character" w:styleId="af0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</w:style>
  <w:style w:type="character" w:styleId="HTML2">
    <w:name w:val="HTML Variable"/>
    <w:basedOn w:val="a0"/>
    <w:uiPriority w:val="99"/>
    <w:semiHidden/>
    <w:unhideWhenUsed/>
  </w:style>
  <w:style w:type="character" w:styleId="af1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Char">
    <w:name w:val="Char"/>
    <w:basedOn w:val="a"/>
    <w:qFormat/>
    <w:pPr>
      <w:spacing w:line="360" w:lineRule="auto"/>
    </w:pPr>
  </w:style>
  <w:style w:type="character" w:customStyle="1" w:styleId="aa">
    <w:name w:val="批注框文本 字符"/>
    <w:link w:val="a9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仿宋_GB2312"/>
      <w:kern w:val="2"/>
      <w:sz w:val="32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1B37E-3E2B-4723-9330-112A27EAD123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E8070D66-DFEE-46BB-94FD-3AE9BD37B645}"/>
</file>

<file path=customXml/itemProps4.xml><?xml version="1.0" encoding="utf-8"?>
<ds:datastoreItem xmlns:ds="http://schemas.openxmlformats.org/officeDocument/2006/customXml" ds:itemID="{855B0C81-7A27-44AA-A220-E71BCF3C7801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</Template>
  <TotalTime>15</TotalTime>
  <Pages>1</Pages>
  <Words>36</Words>
  <Characters>208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颖颖 葛</cp:lastModifiedBy>
  <cp:revision>26</cp:revision>
  <cp:lastPrinted>2018-05-10T00:34:00Z</cp:lastPrinted>
  <dcterms:created xsi:type="dcterms:W3CDTF">2021-08-16T06:11:00Z</dcterms:created>
  <dcterms:modified xsi:type="dcterms:W3CDTF">2025-12-24T06:10:00Z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