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D6DC95" w14:textId="77777777" w:rsidR="00054A82" w:rsidRDefault="00054A82" w:rsidP="00054A82">
      <w:pPr>
        <w:pStyle w:val="ad"/>
        <w:widowControl/>
        <w:spacing w:line="18" w:lineRule="atLeast"/>
        <w:jc w:val="center"/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</w:p>
    <w:p w14:paraId="40D9024A" w14:textId="77777777" w:rsidR="006C06E3" w:rsidRDefault="00DA0541">
      <w:pPr>
        <w:pStyle w:val="ad"/>
        <w:widowControl/>
        <w:spacing w:line="18" w:lineRule="atLeast"/>
        <w:jc w:val="center"/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6039B9A2" w14:textId="2149343E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JD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11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21935325" w14:textId="77777777" w:rsidR="006C06E3" w:rsidRDefault="00DA0541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2BE97D5F" w14:textId="26D54B86" w:rsidR="006C06E3" w:rsidRDefault="00DA0541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542119" w:rsidRPr="0054211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南京苏羿电气工程有限公司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、</w:t>
      </w:r>
      <w:r w:rsidR="00115E60" w:rsidRPr="00115E6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襄阳市富门子电气有限公司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15E60" w:rsidRPr="00115E6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2025-2026年度化机公司机床数控及机床电气控制系统维修框架合同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542119" w:rsidRPr="0054211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南京苏羿电气工程有限公司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，份额70%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；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确定</w:t>
      </w:r>
      <w:r w:rsidR="00115E60" w:rsidRPr="00115E6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襄阳市富门子电气有限公司</w:t>
      </w:r>
      <w:r w:rsidR="00115E60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成交人，份额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3</w:t>
      </w:r>
      <w:r w:rsidR="00115E6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0%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377B7191" w14:textId="77777777" w:rsidR="006C06E3" w:rsidRDefault="00DA0541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15C0892A" w14:textId="4EF2669B" w:rsidR="006C06E3" w:rsidRPr="00CE7EA4" w:rsidRDefault="00DA0541" w:rsidP="007B6B4F">
      <w:pPr>
        <w:pStyle w:val="ad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</w:t>
      </w:r>
      <w:r w:rsidR="00542119" w:rsidRP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最终响应价清单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，后期按实际修理项据实结算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165AE0A9" w14:textId="77777777" w:rsidR="006C06E3" w:rsidRDefault="006C06E3">
      <w:pPr>
        <w:pStyle w:val="ad"/>
        <w:widowControl/>
        <w:spacing w:line="18" w:lineRule="atLeast"/>
        <w:jc w:val="center"/>
        <w:rPr>
          <w:rFonts w:ascii="仿宋_GB2312" w:hAnsi="仿宋_GB2312" w:cs="仿宋_GB2312" w:hint="eastAsia"/>
          <w:sz w:val="32"/>
          <w:szCs w:val="32"/>
        </w:rPr>
      </w:pPr>
    </w:p>
    <w:p w14:paraId="3769630D" w14:textId="479458DF" w:rsidR="006C06E3" w:rsidRDefault="00DA0541">
      <w:pPr>
        <w:pStyle w:val="ad"/>
        <w:widowControl/>
        <w:spacing w:line="18" w:lineRule="atLeast"/>
        <w:jc w:val="righ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6109B147" w14:textId="3131BBC5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54211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14:paraId="4BE2DC8A" w14:textId="77777777"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14:paraId="1EBA5B4D" w14:textId="77777777" w:rsidR="00542119" w:rsidRDefault="00542119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  <w:sectPr w:rsidR="00542119">
          <w:headerReference w:type="default" r:id="rId11"/>
          <w:footerReference w:type="even" r:id="rId12"/>
          <w:footerReference w:type="default" r:id="rId13"/>
          <w:pgSz w:w="11906" w:h="16838"/>
          <w:pgMar w:top="2098" w:right="1474" w:bottom="1985" w:left="1588" w:header="851" w:footer="1701" w:gutter="0"/>
          <w:pgNumType w:fmt="decimalFullWidth"/>
          <w:cols w:space="720"/>
          <w:docGrid w:type="linesAndChars" w:linePitch="579" w:charSpace="-849"/>
        </w:sectPr>
      </w:pPr>
    </w:p>
    <w:p w14:paraId="1C23A695" w14:textId="1DB75049" w:rsidR="00542119" w:rsidRDefault="00542119" w:rsidP="00542119">
      <w:pPr>
        <w:spacing w:line="540" w:lineRule="exact"/>
        <w:ind w:rightChars="100" w:right="316" w:firstLineChars="200" w:firstLine="632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最终响应价清单</w:t>
      </w: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1080"/>
        <w:gridCol w:w="5220"/>
        <w:gridCol w:w="1080"/>
      </w:tblGrid>
      <w:tr w:rsidR="00542119" w:rsidRPr="00542119" w14:paraId="5315DF62" w14:textId="77777777" w:rsidTr="00542119">
        <w:trPr>
          <w:trHeight w:val="70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9034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C02E9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修理项目</w:t>
            </w:r>
            <w:r w:rsidRPr="00542119">
              <w:rPr>
                <w:rFonts w:eastAsia="宋体"/>
                <w:color w:val="000000"/>
                <w:kern w:val="0"/>
                <w:sz w:val="24"/>
              </w:rPr>
              <w:t>(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含材料</w:t>
            </w:r>
            <w:r w:rsidRPr="00542119">
              <w:rPr>
                <w:rFonts w:eastAsia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F2C2" w14:textId="77777777" w:rsidR="00542119" w:rsidRPr="00542119" w:rsidRDefault="00542119" w:rsidP="0054211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响应价   （元）</w:t>
            </w:r>
          </w:p>
        </w:tc>
      </w:tr>
      <w:tr w:rsidR="00542119" w:rsidRPr="00542119" w14:paraId="6B08A97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37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AAC3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6FC5370-0AA00-2AA0T/M plus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E9BB9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5EF2ECC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79A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A98E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6FC5370-0AA00-3AA0T/M pro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5C9F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6270</w:t>
            </w:r>
          </w:p>
        </w:tc>
      </w:tr>
      <w:tr w:rsidR="00542119" w:rsidRPr="00542119" w14:paraId="68A214C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07F5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4FE2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6SN1111-0AA00-0BA116KW电抗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B25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6611035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768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E6CBE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6SN1111-0AA00-0CA136KW电抗器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DD0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723DBEB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051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B0E31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6SN1111-0AA00-0DA155KW电抗器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58149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4275</w:t>
            </w:r>
          </w:p>
        </w:tc>
      </w:tr>
      <w:tr w:rsidR="00542119" w:rsidRPr="00542119" w14:paraId="5D1343B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DB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0EE26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6SN1111-0AA00-1EA080kw电抗器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DF68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04D532F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A065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2B162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6SL3000-0DE31-2BA0120KW电抗器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0A1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00FB9B6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690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9CF5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6SL3000-0DE23-6AA036KW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07DF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78B49B9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8A65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B259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6SL3000-0DE25-5AA055KW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586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41F278C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09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6BF78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6SL3000-0DE28-0AA080KW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417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7125</w:t>
            </w:r>
          </w:p>
        </w:tc>
      </w:tr>
      <w:tr w:rsidR="00542119" w:rsidRPr="00542119" w14:paraId="130C3AD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0CEA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CC1D5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6SL3000-0DE31-0AA0120KW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4C2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712B6DD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581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9626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46-1AB00- 0BA15KW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1DB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2375</w:t>
            </w:r>
          </w:p>
        </w:tc>
      </w:tr>
      <w:tr w:rsidR="00542119" w:rsidRPr="00542119" w14:paraId="26F28B3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CC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B21F0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45-1AA01-0AA110KW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E04F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13B793CA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C26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D6BCB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45-1AA00- 0CA028KW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BE2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431A533F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6EC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F52D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45-1BA01-0BA116KW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8CD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3FED5A2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7FB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9460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45-1BA02-0CA136KW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837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33DD384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4F8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0B5B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45-1BA01-0DA155KW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A04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001F85B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699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0B4E6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45-1BB00-0EA180KW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BE7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7125</w:t>
            </w:r>
          </w:p>
        </w:tc>
      </w:tr>
      <w:tr w:rsidR="00542119" w:rsidRPr="00542119" w14:paraId="7C65965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6F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971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45-1BB00-0FA1120KW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1E33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67EC867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0CC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661C7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23-1AA00-0HA18A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EF51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1425</w:t>
            </w:r>
          </w:p>
        </w:tc>
      </w:tr>
      <w:tr w:rsidR="00542119" w:rsidRPr="00542119" w14:paraId="382B3BD0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1FC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011D18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23-1AA00-0AA115A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F3E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1900</w:t>
            </w:r>
          </w:p>
        </w:tc>
      </w:tr>
      <w:tr w:rsidR="00542119" w:rsidRPr="00542119" w14:paraId="4DDBF3A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724D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7E8B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23-1AA00-0BA125A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67F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2375</w:t>
            </w:r>
          </w:p>
        </w:tc>
      </w:tr>
      <w:tr w:rsidR="00542119" w:rsidRPr="00542119" w14:paraId="07C51ED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0D3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8AB6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23-1AA00-0CA150A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3C0B9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586C8F4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F2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04F8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23-1AA00-0DA180A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DD8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4750</w:t>
            </w:r>
          </w:p>
        </w:tc>
      </w:tr>
      <w:tr w:rsidR="00542119" w:rsidRPr="00542119" w14:paraId="4D7475E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7D53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EB8C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23-1AA00-0LA1108A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E1F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79BD4F5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A5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F293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23-1AA00-0EA1160A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25BA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5700</w:t>
            </w:r>
          </w:p>
        </w:tc>
      </w:tr>
      <w:tr w:rsidR="00542119" w:rsidRPr="00542119" w14:paraId="234CB68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72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0A2A8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23-1AA01-0FA1200A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D1E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7125</w:t>
            </w:r>
          </w:p>
        </w:tc>
      </w:tr>
      <w:tr w:rsidR="00542119" w:rsidRPr="00542119" w14:paraId="0C89A22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04D5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A2F68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23-1AA00-0JA1300A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95BF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3079CA7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0F2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45815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23-1AA00-0KA1400A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3D11A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9025</w:t>
            </w:r>
          </w:p>
        </w:tc>
      </w:tr>
      <w:tr w:rsidR="00542119" w:rsidRPr="00542119" w14:paraId="1CCE5F01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AA13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E692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23-1AB00-0HA12*8A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E2BD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1900</w:t>
            </w:r>
          </w:p>
        </w:tc>
      </w:tr>
      <w:tr w:rsidR="00542119" w:rsidRPr="00542119" w14:paraId="3125174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640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D695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23-1AB00-0AA12*15A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E23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4E8FBC7A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5EA5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DE31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23-1AB00-0BA12*25A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CD83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0B6DAF0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6FF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59E97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23-1AB00-0CA12*50A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3D98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4750</w:t>
            </w:r>
          </w:p>
        </w:tc>
      </w:tr>
      <w:tr w:rsidR="00542119" w:rsidRPr="00542119" w14:paraId="79D299B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C1D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AF31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18-0DM31 -0AA0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CCB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6AA97D2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AFD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5BBC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18-0DM33 -0AA0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3C0D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5137FA3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D5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441F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18-0DJ21 -0AA1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0C3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3394B301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C2DB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E3236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18-0DJ23 -0AA1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15C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78B70FD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0D3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B1D38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18-0DK21 -0AA1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AFF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08CA446A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69A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DB8B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18-0DK23 -0AA1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E88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36C52D3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4C2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984D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18-0DH21 -0AA1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39B8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19F3C66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B45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6E57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6SN11 18-0DH23 -0AA1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DB3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4329D85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E79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81A2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6FC5 247-0AA00-0AA2840 power line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EF7E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2A260A90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05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42C39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6FC5 356-0BB12-0AE0NCU 561.4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298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63312DA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01D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3728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6FC5 357-0BB12-0AE0NCU 571.4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056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5862417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00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2DB8F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6FC5 357-0BB23-0AE0NCU 572.4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66FF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5CF3C81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63B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D775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6FC5 357-0BB34-0AE1NCU 573.4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467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7125</w:t>
            </w:r>
          </w:p>
        </w:tc>
      </w:tr>
      <w:tr w:rsidR="00542119" w:rsidRPr="00542119" w14:paraId="3D64942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5FF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D79D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6FC5 357-0BB35-0AE0NCU 573.5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00E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0B809B5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E4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23528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6FC5 357-0BB15-0AA0NCU571.5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B30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175F54A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07E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F5A8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6FC5 357-0BB25-0AA0NCU572.5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607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2221D270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822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1EDB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6FC5 357-0BB35-0AA0NCU573.5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3DA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3DEB35D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E7F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9709A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6FC5 357-0BB15-0AB0NCU571.5B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B28A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3ABF092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86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7820B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6FC5 357-0BB25-0AB0NCU572.5B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080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4A8EF78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BA9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94198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6FC5 357-0BB35-0AB0NCU573.5B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3DD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7125</w:t>
            </w:r>
          </w:p>
        </w:tc>
      </w:tr>
      <w:tr w:rsidR="00542119" w:rsidRPr="00542119" w14:paraId="59C5A42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1BFA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0394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6SL3130-7TE21-6AA416KW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7BD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5165249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74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ADED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6SL3130-7TE23-6AA336KW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4C278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4275</w:t>
            </w:r>
          </w:p>
        </w:tc>
      </w:tr>
      <w:tr w:rsidR="00542119" w:rsidRPr="00542119" w14:paraId="536F96B0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F0F9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15B9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6SL3130-7TE25-5AA355KW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C51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52AF5C4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B28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E805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6SL3130-7TE28-0AA380KW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CEC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30F0611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855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BF0CA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6SL3130-7TE31-2AA3120KW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1FDD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50C8FBE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6ABB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D4F9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6SL3100-0BE21-6AB016KW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3A0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1900</w:t>
            </w:r>
          </w:p>
        </w:tc>
      </w:tr>
      <w:tr w:rsidR="00542119" w:rsidRPr="00542119" w14:paraId="151E0F0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33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B5CA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6SL3100-0BE23-6AB036KW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5F0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7F21DA8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285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C311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6SL3100-0BE25-5AB055KW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8AD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4750</w:t>
            </w:r>
          </w:p>
        </w:tc>
      </w:tr>
      <w:tr w:rsidR="00542119" w:rsidRPr="00542119" w14:paraId="6021D7F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56D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73886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6SL3100-0BE28-0AB080KW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46D4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6650</w:t>
            </w:r>
          </w:p>
        </w:tc>
      </w:tr>
      <w:tr w:rsidR="00542119" w:rsidRPr="00542119" w14:paraId="0DAD7AF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48D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619F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6SL3100-0BE31-2AB0120KW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87E8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7600</w:t>
            </w:r>
          </w:p>
        </w:tc>
      </w:tr>
      <w:tr w:rsidR="00542119" w:rsidRPr="00542119" w14:paraId="52809EB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2B99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C6C9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6SL3000-0BE21-6DA016KW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C44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1900</w:t>
            </w:r>
          </w:p>
        </w:tc>
      </w:tr>
      <w:tr w:rsidR="00542119" w:rsidRPr="00542119" w14:paraId="7C32557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4C5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E5D2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6SL3000-0BE23-6DA136KW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7855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6C7EEBC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2F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26225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6SL3000-0BE25-5DA055KW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D2B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4750</w:t>
            </w:r>
          </w:p>
        </w:tc>
      </w:tr>
      <w:tr w:rsidR="00542119" w:rsidRPr="00542119" w14:paraId="6B9F7D1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077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30F8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6SL3000-0BE28-0DA080KW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DFA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6650</w:t>
            </w:r>
          </w:p>
        </w:tc>
      </w:tr>
      <w:tr w:rsidR="00542119" w:rsidRPr="00542119" w14:paraId="5FD1FC6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7AC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61BC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6SL3000-0BE31-2DA0120KW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7CD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7600</w:t>
            </w:r>
          </w:p>
        </w:tc>
      </w:tr>
      <w:tr w:rsidR="00542119" w:rsidRPr="00542119" w14:paraId="2849657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924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2705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6SL3120-1TE13-0AD03A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D51D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1900</w:t>
            </w:r>
          </w:p>
        </w:tc>
      </w:tr>
      <w:tr w:rsidR="00542119" w:rsidRPr="00542119" w14:paraId="500A46CF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78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B400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6SL3120-1TE15-0AD05A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416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2375</w:t>
            </w:r>
          </w:p>
        </w:tc>
      </w:tr>
      <w:tr w:rsidR="00542119" w:rsidRPr="00542119" w14:paraId="5C20975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56DB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FD95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6SL3120-1TE21-0AD09A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6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7DE9122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6F33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5DC0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6SL3120-1TE21-8AC018A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027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0429240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3F3A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884F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6SL3120-1TE21-8AD018A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AD9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1D5D867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517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E36C6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6SL3120-1TE23-0AC030A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284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33676CC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E4F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9A29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6SL3120-1TE23-0AD030A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3FA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4E6FB06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9FC1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6EF5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6SL3120-1TE24-5AA345A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572F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4275</w:t>
            </w:r>
          </w:p>
        </w:tc>
      </w:tr>
      <w:tr w:rsidR="00542119" w:rsidRPr="00542119" w14:paraId="2F2BD2F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D22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11C9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6SL3120-1TE26-0AA360A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122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4750</w:t>
            </w:r>
          </w:p>
        </w:tc>
      </w:tr>
      <w:tr w:rsidR="00542119" w:rsidRPr="00542119" w14:paraId="53FA9EFF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FB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B39B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6SL3120-1TE28-5AA385A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B5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5700</w:t>
            </w:r>
          </w:p>
        </w:tc>
      </w:tr>
      <w:tr w:rsidR="00542119" w:rsidRPr="00542119" w14:paraId="196DB14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900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4C2BE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6SL3120-1TE31-3AA3132A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B16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6650</w:t>
            </w:r>
          </w:p>
        </w:tc>
      </w:tr>
      <w:tr w:rsidR="00542119" w:rsidRPr="00542119" w14:paraId="5B4690E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BED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452ED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6SL3120-1TE32-0AA4200A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4F3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7125</w:t>
            </w:r>
          </w:p>
        </w:tc>
      </w:tr>
      <w:tr w:rsidR="00542119" w:rsidRPr="00542119" w14:paraId="2159BDC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D60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97CA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6SL3120-2TE13-0AD02*3A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9D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2375</w:t>
            </w:r>
          </w:p>
        </w:tc>
      </w:tr>
      <w:tr w:rsidR="00542119" w:rsidRPr="00542119" w14:paraId="4887E3F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F60D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D90F2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6SL3120-2TE15-0AD02*5A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975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13C277C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E63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C153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6SL3120-2TE21-0AD02*9A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748F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6E332FA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E15D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77EF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6SL3120-2TE21-8AD02*18A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F46F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011F585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E81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50A7A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6SL3055-0AA00-6AA1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BB87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24ED43C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99B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4DCDB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6SL3055-0AA00-6AB0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474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69A5ADC1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D8E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3F00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6SL3055-0AA00-5AA3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D36A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7D0012C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BB3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5778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6SL3055-0AA00-5BA3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86F3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6245E58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6A1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8B49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6SL3055-0AA00-5CA2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121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4189164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2D3B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B0B5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6SL3055-0AA00-5DA0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2F4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59206B3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81C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5A30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6SL3055-0AA00-5KA3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转接模块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888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0CA9D1A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41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1DB9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6EP1334-2BA2024VDC 10A  INPUT 220V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178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475</w:t>
            </w:r>
          </w:p>
        </w:tc>
      </w:tr>
      <w:tr w:rsidR="00542119" w:rsidRPr="00542119" w14:paraId="78CCC8E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13E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F4A63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6EP1336-2BA1024VDC 20A  INPUT 220V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4EC5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570</w:t>
            </w:r>
          </w:p>
        </w:tc>
      </w:tr>
      <w:tr w:rsidR="00542119" w:rsidRPr="00542119" w14:paraId="5558D05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86D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84F41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6EP1434-2BA1024VDC 10A  INPUT 380V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3B1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950</w:t>
            </w:r>
          </w:p>
        </w:tc>
      </w:tr>
      <w:tr w:rsidR="00542119" w:rsidRPr="00542119" w14:paraId="7D837EB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A5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164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6EP1436-2BA1024VDC 20A  INPUT 380V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4CC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1235</w:t>
            </w:r>
          </w:p>
        </w:tc>
      </w:tr>
      <w:tr w:rsidR="00542119" w:rsidRPr="00542119" w14:paraId="5B505460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6DA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86F9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6SL3040-1NC00-0AA0NX10.3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D2F9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53A7718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D06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3C32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6SL3040-1NB00-0AA0NX15.3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6AB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3610</w:t>
            </w:r>
          </w:p>
        </w:tc>
      </w:tr>
      <w:tr w:rsidR="00542119" w:rsidRPr="00542119" w14:paraId="5599A25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193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2061D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6SL3040-0NC00-0AA0NX10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6A6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2850</w:t>
            </w:r>
          </w:p>
        </w:tc>
      </w:tr>
      <w:tr w:rsidR="00542119" w:rsidRPr="00542119" w14:paraId="79DF8D1C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FB4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5056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6SL3040-0NB00-0AA0NX15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B52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3325</w:t>
            </w:r>
          </w:p>
        </w:tc>
      </w:tr>
      <w:tr w:rsidR="00542119" w:rsidRPr="00542119" w14:paraId="1A3BDB7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E7D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6A9D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6FC5371-0AA30-0AA0710.3 PN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75E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47012DA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34D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D6C05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6FC5372-0AA30-0AA0720.3 PN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ACF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228B2EAA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938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C4469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6FC5373-0AA30-0AA0730.3 PN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74A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469343B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F1F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58CF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6FC5371-0AA30-0AB0710.3B PN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EBF7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02BBB76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B27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FBFF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6FC5372-0AA30-0AB0720.3B PN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416D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6DD0379D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FAB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7C858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6FC5373-0AA30-0AB0730.3B PN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C7E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08EB82C0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6E4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924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6FC5 210-0DF20-0AA0566 MHz/128 MB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B0B9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1750C20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B58C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8A5B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6FC5 210-0DF21-2AA0566 MHz/256 MB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EA0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6272B7C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0B7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593CD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6FC5 210-0DF22-0AA0567 MHz/128 MB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EDB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4A46019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3FA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F30AB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6FC5 210-0DF22-2AA0567 MHz/256 MB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A2D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7A73D2F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093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87DC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6FC5210-0DF25-2AA0PCU50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D571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6BE61CA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3D9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1B31F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6FC5210-0DF31-2AA0PCU50.3-C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9D8D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3C699AC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8123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981986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6FC5210-0DF31-2AB0PCU50.3B-C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DC41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74DDDF2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CE0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7D728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6FC5210-0DF33-2AA0PCU50.3-P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253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046D886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D6C0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B7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6FC5210-0DF33-2AB0PCU50.3B-P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6C7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000FDD9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2DAE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365B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6FC5210-0DF52-2AA0PCU 50.5-C WIN XP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1BD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2FD75ED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1B6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8C37C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6FC5210-0DF52-3AA0PCU 50.5-C WIN7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A4FD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21211E81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4622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127E3E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6FC5210-0DF53-2AA0PCU50.3-P WIN XP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B59E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02BC3AF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05D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9E8A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6FC5210-0DF53-3AA0PCU50.4-P WIN 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CBDA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8075</w:t>
            </w:r>
          </w:p>
        </w:tc>
      </w:tr>
      <w:tr w:rsidR="00542119" w:rsidRPr="00542119" w14:paraId="5A73C9A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0E9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F902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1PH7133-2NF02-0BA0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C63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6175</w:t>
            </w:r>
          </w:p>
        </w:tc>
      </w:tr>
      <w:tr w:rsidR="00542119" w:rsidRPr="00542119" w14:paraId="412AABB3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08E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1B66F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1PH8133-1CG00-0LA2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5AB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5700</w:t>
            </w:r>
          </w:p>
        </w:tc>
      </w:tr>
      <w:tr w:rsidR="00542119" w:rsidRPr="00542119" w14:paraId="15DF110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BDDB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54D8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1PH3101-1AF00-2LA0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AA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5225</w:t>
            </w:r>
          </w:p>
        </w:tc>
      </w:tr>
      <w:tr w:rsidR="00542119" w:rsidRPr="00542119" w14:paraId="6A34182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EF1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5DA05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1FT7063-5AF71-1AG0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F40A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3B104CCB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2E9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B26F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1FT7083-5AF71-1EH0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23F39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0CE5CFC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CE7A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40A2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1FK7063-5AF71-1DG5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EF9B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1BBFD399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96D3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8709D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1FK7083-5AF71-1FH5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B01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4DF3729A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507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C2AA4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1FK7063-2AC71-1RG5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876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00975F07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546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9F46A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1FK7083-2AF71-1CH0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5303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18CBCA4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473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9E140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1FK7042-5AF71-1FG2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122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6EB9083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6EB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733E6C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1FK7060-5AF71-1FG2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63D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63D7E97E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A5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CE64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1FK7101-5AF71-1FH2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7F7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7DEC93E6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5FA3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2DA63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1FK7022-5AK71-1LG2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F0A4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</w:tr>
      <w:tr w:rsidR="00542119" w:rsidRPr="00542119" w14:paraId="313551F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3F7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A9CD9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590C-380A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数字调速器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FCE2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27550</w:t>
            </w:r>
          </w:p>
        </w:tc>
      </w:tr>
      <w:tr w:rsidR="00542119" w:rsidRPr="00542119" w14:paraId="21440F75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CE09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BA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590C-270A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数字调速器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6D3A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25650</w:t>
            </w:r>
          </w:p>
        </w:tc>
      </w:tr>
      <w:tr w:rsidR="00542119" w:rsidRPr="00542119" w14:paraId="6B82B32F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B69F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7D7AB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SZK-K3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6FCC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4892.5</w:t>
            </w:r>
          </w:p>
        </w:tc>
      </w:tr>
      <w:tr w:rsidR="00542119" w:rsidRPr="00542119" w14:paraId="654AA5F4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01B8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BBC32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SZK-G3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FA786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5300</w:t>
            </w:r>
          </w:p>
        </w:tc>
      </w:tr>
      <w:tr w:rsidR="00542119" w:rsidRPr="00542119" w14:paraId="0D6EAE68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7F84" w14:textId="77777777" w:rsidR="00542119" w:rsidRPr="00542119" w:rsidRDefault="00542119" w:rsidP="00542119">
            <w:pPr>
              <w:widowControl/>
              <w:adjustRightIn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1F127" w14:textId="77777777" w:rsidR="00542119" w:rsidRPr="00542119" w:rsidRDefault="00542119" w:rsidP="00542119">
            <w:pPr>
              <w:widowControl/>
              <w:adjustRightIn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有效的现场服务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（每天，不限人数）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D24F0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3465</w:t>
            </w:r>
          </w:p>
        </w:tc>
      </w:tr>
      <w:tr w:rsidR="00542119" w:rsidRPr="00542119" w14:paraId="4194DCB2" w14:textId="77777777" w:rsidTr="0054211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8D7E" w14:textId="77777777" w:rsidR="00542119" w:rsidRPr="00542119" w:rsidRDefault="00542119" w:rsidP="0054211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20B94" w14:textId="77777777" w:rsidR="00542119" w:rsidRPr="00542119" w:rsidRDefault="00542119" w:rsidP="0054211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其他费用</w:t>
            </w: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(需注明)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0507" w14:textId="77777777" w:rsidR="00542119" w:rsidRPr="00542119" w:rsidRDefault="00542119" w:rsidP="00542119">
            <w:pPr>
              <w:widowControl/>
              <w:spacing w:line="24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4211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14:paraId="4F6C35A5" w14:textId="77777777" w:rsidR="00542119" w:rsidRDefault="00542119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sectPr w:rsidR="00542119"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8EC5" w14:textId="77777777" w:rsidR="00246EC4" w:rsidRDefault="00246EC4">
      <w:r>
        <w:separator/>
      </w:r>
    </w:p>
  </w:endnote>
  <w:endnote w:type="continuationSeparator" w:id="0">
    <w:p w14:paraId="6C8F9914" w14:textId="77777777" w:rsidR="00246EC4" w:rsidRDefault="002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67C6" w14:textId="77777777" w:rsidR="006C06E3" w:rsidRDefault="00DA0541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 w:hint="eastAsia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258A02AE" w14:textId="77777777" w:rsidR="006C06E3" w:rsidRDefault="006C06E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E46C" w14:textId="77777777" w:rsidR="006C06E3" w:rsidRDefault="00DA0541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 w:hint="eastAsia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 w:rsidR="00054A82">
      <w:rPr>
        <w:rStyle w:val="af"/>
        <w:rFonts w:ascii="宋体" w:eastAsia="宋体" w:hAnsi="宋体"/>
        <w:noProof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1896B7E9" w14:textId="77777777" w:rsidR="006C06E3" w:rsidRDefault="006C06E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38A8" w14:textId="77777777" w:rsidR="00246EC4" w:rsidRDefault="00246EC4">
      <w:r>
        <w:separator/>
      </w:r>
    </w:p>
  </w:footnote>
  <w:footnote w:type="continuationSeparator" w:id="0">
    <w:p w14:paraId="3C44E22B" w14:textId="77777777" w:rsidR="00246EC4" w:rsidRDefault="0024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45BF" w14:textId="77777777" w:rsidR="006C06E3" w:rsidRDefault="006C06E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1490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E2F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15E60"/>
    <w:rsid w:val="0012474D"/>
    <w:rsid w:val="0013425B"/>
    <w:rsid w:val="001417C5"/>
    <w:rsid w:val="00172A27"/>
    <w:rsid w:val="00174937"/>
    <w:rsid w:val="00187149"/>
    <w:rsid w:val="001A216A"/>
    <w:rsid w:val="001A2E1E"/>
    <w:rsid w:val="001C6372"/>
    <w:rsid w:val="002422B1"/>
    <w:rsid w:val="00246EC4"/>
    <w:rsid w:val="00257592"/>
    <w:rsid w:val="00263383"/>
    <w:rsid w:val="002807D4"/>
    <w:rsid w:val="00297172"/>
    <w:rsid w:val="00300F4A"/>
    <w:rsid w:val="00303C47"/>
    <w:rsid w:val="00333B4B"/>
    <w:rsid w:val="003A510D"/>
    <w:rsid w:val="003A7A17"/>
    <w:rsid w:val="003B60DE"/>
    <w:rsid w:val="003C3ACD"/>
    <w:rsid w:val="003D1989"/>
    <w:rsid w:val="003F7213"/>
    <w:rsid w:val="00402501"/>
    <w:rsid w:val="00432552"/>
    <w:rsid w:val="004B01E6"/>
    <w:rsid w:val="004C2E0C"/>
    <w:rsid w:val="004F0E23"/>
    <w:rsid w:val="005370AD"/>
    <w:rsid w:val="00542119"/>
    <w:rsid w:val="00550489"/>
    <w:rsid w:val="005725F6"/>
    <w:rsid w:val="0057575C"/>
    <w:rsid w:val="00596B24"/>
    <w:rsid w:val="005B3427"/>
    <w:rsid w:val="005D585D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073EE"/>
    <w:rsid w:val="00721F80"/>
    <w:rsid w:val="00761E2B"/>
    <w:rsid w:val="00763ABA"/>
    <w:rsid w:val="007A3264"/>
    <w:rsid w:val="007A5659"/>
    <w:rsid w:val="007C469A"/>
    <w:rsid w:val="00857D39"/>
    <w:rsid w:val="00870032"/>
    <w:rsid w:val="0088379C"/>
    <w:rsid w:val="008C11AA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473B"/>
    <w:rsid w:val="00A44308"/>
    <w:rsid w:val="00AC18C1"/>
    <w:rsid w:val="00AC327A"/>
    <w:rsid w:val="00AC3BB6"/>
    <w:rsid w:val="00AF03E0"/>
    <w:rsid w:val="00B0471E"/>
    <w:rsid w:val="00B209ED"/>
    <w:rsid w:val="00B347F6"/>
    <w:rsid w:val="00B37080"/>
    <w:rsid w:val="00B645CA"/>
    <w:rsid w:val="00B77D33"/>
    <w:rsid w:val="00BB6CF7"/>
    <w:rsid w:val="00BE7F59"/>
    <w:rsid w:val="00C16FEA"/>
    <w:rsid w:val="00C22EEE"/>
    <w:rsid w:val="00C23A39"/>
    <w:rsid w:val="00C23D71"/>
    <w:rsid w:val="00C50831"/>
    <w:rsid w:val="00C87C3F"/>
    <w:rsid w:val="00CC1277"/>
    <w:rsid w:val="00CC4D5E"/>
    <w:rsid w:val="00CC6282"/>
    <w:rsid w:val="00CE7EA4"/>
    <w:rsid w:val="00D2494E"/>
    <w:rsid w:val="00D37E63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02931"/>
  <w15:docId w15:val="{CC7CD308-2867-4668-A5F0-17BF16D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BD81B37E-3E2B-4723-9330-112A27EAD123}"/>
</file>

<file path=customXml/itemProps4.xml><?xml version="1.0" encoding="utf-8"?>
<ds:datastoreItem xmlns:ds="http://schemas.openxmlformats.org/officeDocument/2006/customXml" ds:itemID="{A7F635FC-BD52-47D2-85F0-BFB41D486E21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29</TotalTime>
  <Pages>9</Pages>
  <Words>740</Words>
  <Characters>4223</Characters>
  <Application>Microsoft Office Word</Application>
  <DocSecurity>0</DocSecurity>
  <Lines>35</Lines>
  <Paragraphs>9</Paragraphs>
  <ScaleCrop>false</ScaleCrop>
  <Company>北京书生国际信息技术有限公司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颖颖 葛</cp:lastModifiedBy>
  <cp:revision>27</cp:revision>
  <cp:lastPrinted>2018-05-10T00:34:00Z</cp:lastPrinted>
  <dcterms:created xsi:type="dcterms:W3CDTF">2021-08-16T06:11:00Z</dcterms:created>
  <dcterms:modified xsi:type="dcterms:W3CDTF">2025-08-14T00:47:00Z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