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4A82" w:rsidRDefault="00054A82" w:rsidP="00054A82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6C06E3" w:rsidRDefault="00DA0541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6C06E3" w:rsidRDefault="00DA0541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85016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AB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</w:t>
      </w:r>
      <w:r w:rsidR="0026338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5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26338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0</w:t>
      </w:r>
      <w:r w:rsidR="0085016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6C06E3" w:rsidRDefault="00DA0541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6C06E3" w:rsidRDefault="00DA0541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 w:rsidR="00850166" w:rsidRPr="0085016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南京筑康医药有限公司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 w:rsidR="00850166" w:rsidRPr="0085016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2025年应急药箱药品、夏季防暑药品合同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 w:rsidR="00850166" w:rsidRPr="0085016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南京筑康医药有限公司</w:t>
      </w:r>
      <w:r w:rsidR="00F456A6" w:rsidRPr="00F456A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成交人。</w:t>
      </w:r>
    </w:p>
    <w:p w:rsidR="006C06E3" w:rsidRDefault="00AE149E" w:rsidP="00AE149E">
      <w:pPr>
        <w:pStyle w:val="ab"/>
        <w:widowControl/>
        <w:spacing w:line="540" w:lineRule="exact"/>
        <w:ind w:left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1.</w:t>
      </w:r>
      <w:r w:rsidR="00DA054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主要成交标的的内容描述：</w:t>
      </w:r>
      <w:r w:rsidR="00DA054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 w:rsidR="00DA054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AE149E" w:rsidRDefault="00AE149E" w:rsidP="00AE149E">
      <w:pPr>
        <w:pStyle w:val="ab"/>
        <w:widowControl/>
        <w:spacing w:line="18" w:lineRule="atLeast"/>
        <w:ind w:left="632" w:rightChars="-117" w:right="-370"/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2.</w:t>
      </w:r>
      <w:r w:rsidR="00DA0541"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</w:t>
      </w:r>
      <w:r w:rsidR="001A2E1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人民币</w:t>
      </w:r>
      <w:r w:rsidR="0085016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8061.81</w:t>
      </w:r>
      <w:r w:rsidR="001A2E1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元，大写：</w:t>
      </w:r>
      <w:r w:rsidR="0085016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捌仟零陆拾壹元捌角</w:t>
      </w:r>
    </w:p>
    <w:p w:rsidR="006C06E3" w:rsidRPr="00CE7EA4" w:rsidRDefault="00850166" w:rsidP="00AE149E">
      <w:pPr>
        <w:pStyle w:val="ab"/>
        <w:widowControl/>
        <w:spacing w:line="18" w:lineRule="atLeast"/>
        <w:ind w:rightChars="-117" w:right="-370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壹分</w:t>
      </w:r>
      <w:r w:rsidR="00DA0541"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6C06E3" w:rsidRDefault="006C06E3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6C06E3" w:rsidRDefault="00DA0541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</w:p>
    <w:p w:rsidR="006C06E3" w:rsidRDefault="00AE149E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</w:t>
      </w:r>
      <w:r w:rsidR="00CE7EA4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</w:t>
      </w:r>
      <w:r w:rsidR="001A2E1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5</w:t>
      </w:r>
      <w:r w:rsidR="00DA054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年</w:t>
      </w:r>
      <w:r w:rsidR="0085016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7</w:t>
      </w:r>
      <w:r w:rsidR="00DA054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 w:rsidR="0085016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10</w:t>
      </w:r>
      <w:r w:rsidR="00DA054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日 </w:t>
      </w:r>
    </w:p>
    <w:p w:rsidR="006C06E3" w:rsidRDefault="006C06E3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6C06E3" w:rsidSect="00A10E90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18C" w:rsidRDefault="008A418C">
      <w:r>
        <w:separator/>
      </w:r>
    </w:p>
  </w:endnote>
  <w:endnote w:type="continuationSeparator" w:id="1">
    <w:p w:rsidR="008A418C" w:rsidRDefault="008A4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DA0541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CA5414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CA5414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CA5414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6C06E3" w:rsidRDefault="006C06E3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DA0541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CA5414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CA5414">
      <w:rPr>
        <w:rFonts w:ascii="宋体" w:eastAsia="宋体" w:hAnsi="宋体"/>
        <w:sz w:val="28"/>
        <w:szCs w:val="24"/>
      </w:rPr>
      <w:fldChar w:fldCharType="separate"/>
    </w:r>
    <w:r w:rsidR="00AE149E">
      <w:rPr>
        <w:rStyle w:val="ad"/>
        <w:rFonts w:ascii="宋体" w:eastAsia="宋体" w:hAnsi="宋体"/>
        <w:noProof/>
        <w:sz w:val="28"/>
        <w:szCs w:val="24"/>
      </w:rPr>
      <w:t>１</w:t>
    </w:r>
    <w:r w:rsidR="00CA5414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6C06E3" w:rsidRDefault="006C06E3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18C" w:rsidRDefault="008A418C">
      <w:r>
        <w:separator/>
      </w:r>
    </w:p>
  </w:footnote>
  <w:footnote w:type="continuationSeparator" w:id="1">
    <w:p w:rsidR="008A418C" w:rsidRDefault="008A4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6C06E3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02E2F"/>
    <w:rsid w:val="000160BE"/>
    <w:rsid w:val="000538C7"/>
    <w:rsid w:val="00054A82"/>
    <w:rsid w:val="00055298"/>
    <w:rsid w:val="0005668C"/>
    <w:rsid w:val="000840DD"/>
    <w:rsid w:val="00084540"/>
    <w:rsid w:val="00085555"/>
    <w:rsid w:val="000856D6"/>
    <w:rsid w:val="000B2D81"/>
    <w:rsid w:val="000E1DB8"/>
    <w:rsid w:val="00103508"/>
    <w:rsid w:val="0012474D"/>
    <w:rsid w:val="0013425B"/>
    <w:rsid w:val="001417C5"/>
    <w:rsid w:val="00172A27"/>
    <w:rsid w:val="00174937"/>
    <w:rsid w:val="00187149"/>
    <w:rsid w:val="001A216A"/>
    <w:rsid w:val="001A2E1E"/>
    <w:rsid w:val="001B1C24"/>
    <w:rsid w:val="001C6372"/>
    <w:rsid w:val="002422B1"/>
    <w:rsid w:val="00257592"/>
    <w:rsid w:val="00263383"/>
    <w:rsid w:val="002807D4"/>
    <w:rsid w:val="00297172"/>
    <w:rsid w:val="00300F4A"/>
    <w:rsid w:val="00303C47"/>
    <w:rsid w:val="00333B4B"/>
    <w:rsid w:val="003A510D"/>
    <w:rsid w:val="003A7A17"/>
    <w:rsid w:val="003B60DE"/>
    <w:rsid w:val="003C3ACD"/>
    <w:rsid w:val="003D1989"/>
    <w:rsid w:val="003F7213"/>
    <w:rsid w:val="00402501"/>
    <w:rsid w:val="00432552"/>
    <w:rsid w:val="004B01E6"/>
    <w:rsid w:val="004C2E0C"/>
    <w:rsid w:val="004F0E23"/>
    <w:rsid w:val="005370AD"/>
    <w:rsid w:val="00550489"/>
    <w:rsid w:val="005725F6"/>
    <w:rsid w:val="0057575C"/>
    <w:rsid w:val="00596B24"/>
    <w:rsid w:val="005B3427"/>
    <w:rsid w:val="005D585D"/>
    <w:rsid w:val="005E4892"/>
    <w:rsid w:val="005E5A00"/>
    <w:rsid w:val="005F3949"/>
    <w:rsid w:val="005F5325"/>
    <w:rsid w:val="006069D1"/>
    <w:rsid w:val="00616F47"/>
    <w:rsid w:val="00646C42"/>
    <w:rsid w:val="0064741E"/>
    <w:rsid w:val="00652EE3"/>
    <w:rsid w:val="0066594B"/>
    <w:rsid w:val="006830BE"/>
    <w:rsid w:val="006B4E35"/>
    <w:rsid w:val="006C06E3"/>
    <w:rsid w:val="006C1CB8"/>
    <w:rsid w:val="007073EE"/>
    <w:rsid w:val="00721F80"/>
    <w:rsid w:val="00761E2B"/>
    <w:rsid w:val="00763ABA"/>
    <w:rsid w:val="007A3264"/>
    <w:rsid w:val="007A5659"/>
    <w:rsid w:val="007C469A"/>
    <w:rsid w:val="00850166"/>
    <w:rsid w:val="00857D39"/>
    <w:rsid w:val="00867959"/>
    <w:rsid w:val="00870032"/>
    <w:rsid w:val="0088379C"/>
    <w:rsid w:val="008A418C"/>
    <w:rsid w:val="008C11AA"/>
    <w:rsid w:val="008C6C93"/>
    <w:rsid w:val="008D6953"/>
    <w:rsid w:val="00930136"/>
    <w:rsid w:val="00936F26"/>
    <w:rsid w:val="00975934"/>
    <w:rsid w:val="009943C5"/>
    <w:rsid w:val="00995434"/>
    <w:rsid w:val="009A1CB1"/>
    <w:rsid w:val="009B6D07"/>
    <w:rsid w:val="009D6614"/>
    <w:rsid w:val="009E176C"/>
    <w:rsid w:val="009F2E9A"/>
    <w:rsid w:val="00A10E90"/>
    <w:rsid w:val="00A1473B"/>
    <w:rsid w:val="00A44308"/>
    <w:rsid w:val="00AC18C1"/>
    <w:rsid w:val="00AC327A"/>
    <w:rsid w:val="00AC3BB6"/>
    <w:rsid w:val="00AE149E"/>
    <w:rsid w:val="00AF03E0"/>
    <w:rsid w:val="00B0471E"/>
    <w:rsid w:val="00B209ED"/>
    <w:rsid w:val="00B347F6"/>
    <w:rsid w:val="00B37080"/>
    <w:rsid w:val="00B645CA"/>
    <w:rsid w:val="00B77D33"/>
    <w:rsid w:val="00BB6CF7"/>
    <w:rsid w:val="00BE7F59"/>
    <w:rsid w:val="00C16FEA"/>
    <w:rsid w:val="00C22EEE"/>
    <w:rsid w:val="00C23A39"/>
    <w:rsid w:val="00C23D71"/>
    <w:rsid w:val="00C50831"/>
    <w:rsid w:val="00C87C3F"/>
    <w:rsid w:val="00CA5414"/>
    <w:rsid w:val="00CC4D5E"/>
    <w:rsid w:val="00CC6282"/>
    <w:rsid w:val="00CE7EA4"/>
    <w:rsid w:val="00D2494E"/>
    <w:rsid w:val="00D37E63"/>
    <w:rsid w:val="00DA0541"/>
    <w:rsid w:val="00DA7CC1"/>
    <w:rsid w:val="00DC5455"/>
    <w:rsid w:val="00E0071C"/>
    <w:rsid w:val="00E10266"/>
    <w:rsid w:val="00E22E79"/>
    <w:rsid w:val="00E46CFF"/>
    <w:rsid w:val="00EB34F4"/>
    <w:rsid w:val="00EE69C1"/>
    <w:rsid w:val="00EF450B"/>
    <w:rsid w:val="00EF7D90"/>
    <w:rsid w:val="00F377DE"/>
    <w:rsid w:val="00F456A6"/>
    <w:rsid w:val="00F61B09"/>
    <w:rsid w:val="00F872F1"/>
    <w:rsid w:val="00FA0DEC"/>
    <w:rsid w:val="00FA7BB0"/>
    <w:rsid w:val="00FC35AF"/>
    <w:rsid w:val="00FF2D74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90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A10E90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A10E90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A10E90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A10E90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A10E90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A10E90"/>
    <w:rPr>
      <w:sz w:val="18"/>
      <w:szCs w:val="18"/>
      <w:lang w:val="zh-CN"/>
    </w:rPr>
  </w:style>
  <w:style w:type="paragraph" w:styleId="a9">
    <w:name w:val="footer"/>
    <w:basedOn w:val="a"/>
    <w:qFormat/>
    <w:rsid w:val="00A10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A10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A10E90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A10E90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A10E90"/>
  </w:style>
  <w:style w:type="character" w:styleId="ae">
    <w:name w:val="FollowedHyperlink"/>
    <w:basedOn w:val="a0"/>
    <w:uiPriority w:val="99"/>
    <w:semiHidden/>
    <w:unhideWhenUsed/>
    <w:rsid w:val="00A10E90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A10E90"/>
  </w:style>
  <w:style w:type="character" w:styleId="HTML0">
    <w:name w:val="HTML Typewriter"/>
    <w:basedOn w:val="a0"/>
    <w:uiPriority w:val="99"/>
    <w:semiHidden/>
    <w:unhideWhenUsed/>
    <w:qFormat/>
    <w:rsid w:val="00A10E90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A10E90"/>
  </w:style>
  <w:style w:type="character" w:styleId="HTML2">
    <w:name w:val="HTML Variable"/>
    <w:basedOn w:val="a0"/>
    <w:uiPriority w:val="99"/>
    <w:semiHidden/>
    <w:unhideWhenUsed/>
    <w:rsid w:val="00A10E90"/>
  </w:style>
  <w:style w:type="character" w:styleId="af">
    <w:name w:val="Hyperlink"/>
    <w:basedOn w:val="a0"/>
    <w:uiPriority w:val="99"/>
    <w:semiHidden/>
    <w:unhideWhenUsed/>
    <w:rsid w:val="00A10E90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A10E90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A10E90"/>
  </w:style>
  <w:style w:type="character" w:styleId="HTML5">
    <w:name w:val="HTML Keyboard"/>
    <w:basedOn w:val="a0"/>
    <w:uiPriority w:val="99"/>
    <w:semiHidden/>
    <w:unhideWhenUsed/>
    <w:qFormat/>
    <w:rsid w:val="00A10E90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A10E90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A10E90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A10E90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A10E90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A10E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52F51-C652-479B-85F0-C0D54027C697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BD81B37E-3E2B-4723-9330-112A27EAD123}"/>
</file>

<file path=customXml/itemProps4.xml><?xml version="1.0" encoding="utf-8"?>
<ds:datastoreItem xmlns:ds="http://schemas.openxmlformats.org/officeDocument/2006/customXml" ds:itemID="{073F25FC-2595-4D0B-A73B-DEEC8CAABE4E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上行文模板.dot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3</cp:revision>
  <cp:lastPrinted>2018-05-10T00:34:00Z</cp:lastPrinted>
  <dcterms:created xsi:type="dcterms:W3CDTF">2025-07-10T05:41:00Z</dcterms:created>
  <dcterms:modified xsi:type="dcterms:W3CDTF">2025-07-10T05:45:00Z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