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A91786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1A139179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0878F1B4">
      <w:pPr>
        <w:pStyle w:val="10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5022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 w14:paraId="23801BD8">
      <w:pPr>
        <w:pStyle w:val="10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 w14:paraId="13364769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宜兴市张泽浇注耐火材料有限公司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胜-42100B管箱衬里浇筑外协制作 项目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公开招标响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宜兴市张泽浇注耐火材料有限公司 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为成交人。</w:t>
      </w:r>
    </w:p>
    <w:p w14:paraId="55E6A5FF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4D8BAFF5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成交价格（含税，增值税税率13%）：【</w:t>
      </w:r>
      <w:r>
        <w:rPr>
          <w:rFonts w:hint="eastAsia" w:ascii="仿宋_GB2312"/>
          <w:sz w:val="32"/>
          <w:szCs w:val="32"/>
        </w:rPr>
        <w:t>115154.5</w:t>
      </w:r>
      <w:r>
        <w:rPr>
          <w:rFonts w:hint="eastAsia" w:ascii="仿宋_GB2312" w:hAnsi="仿宋_GB2312"/>
          <w:color w:val="333333"/>
          <w:sz w:val="32"/>
          <w:szCs w:val="32"/>
          <w:shd w:val="clear" w:color="auto" w:fill="FFFFFF"/>
        </w:rPr>
        <w:t>元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】。</w:t>
      </w:r>
    </w:p>
    <w:p w14:paraId="2F8F075A">
      <w:pPr>
        <w:pStyle w:val="10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1B12409">
      <w:pPr>
        <w:pStyle w:val="10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14:paraId="1A9E1609">
      <w:pPr>
        <w:pStyle w:val="10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hint="eastAsia" w:ascii="仿宋_GB2312" w:hAnsi="仿宋_GB2312" w:cs="仿宋_GB2312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5年4月27日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6C3E">
    <w:pPr>
      <w:pStyle w:val="8"/>
      <w:framePr w:wrap="around" w:vAnchor="text" w:hAnchor="page" w:x="5111" w:y="-37"/>
      <w:ind w:right="320" w:righ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175B39FB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4D6E9">
    <w:pPr>
      <w:pStyle w:val="8"/>
      <w:framePr w:wrap="around" w:vAnchor="text" w:hAnchor="margin" w:xAlign="outside" w:y="1"/>
      <w:ind w:left="320" w:lef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177BADF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67F5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1E497D"/>
    <w:rsid w:val="001F2866"/>
    <w:rsid w:val="00207CE1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C484B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7F6FDA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96918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3E47F00"/>
    <w:rsid w:val="36A7089B"/>
    <w:rsid w:val="399721A9"/>
    <w:rsid w:val="3B511C24"/>
    <w:rsid w:val="3C5920C0"/>
    <w:rsid w:val="4B2F050A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71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4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3"/>
    <w:semiHidden/>
    <w:unhideWhenUsed/>
    <w:qFormat/>
    <w:uiPriority w:val="99"/>
  </w:style>
  <w:style w:type="character" w:styleId="17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Char"/>
    <w:basedOn w:val="1"/>
    <w:qFormat/>
    <w:uiPriority w:val="0"/>
    <w:pPr>
      <w:spacing w:line="360" w:lineRule="auto"/>
    </w:pPr>
  </w:style>
  <w:style w:type="character" w:customStyle="1" w:styleId="26">
    <w:name w:val="批注框文本 Char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日期 Char"/>
    <w:basedOn w:val="13"/>
    <w:link w:val="6"/>
    <w:semiHidden/>
    <w:qFormat/>
    <w:uiPriority w:val="99"/>
    <w:rPr>
      <w:rFonts w:eastAsia="仿宋_GB2312"/>
      <w:kern w:val="2"/>
      <w:sz w:val="32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7E623C-84A0-42C9-BA15-70FBEFD7FE2F}"/>
</file>

<file path=customXml/itemProps2.xml><?xml version="1.0" encoding="utf-8"?>
<ds:datastoreItem xmlns:ds="http://schemas.openxmlformats.org/officeDocument/2006/customXml" ds:itemID="{297D7F1D-A63B-4578-BEF5-192A38260CCC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E2352F51-C652-479B-85F0-C0D54027C69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徐华圣溪</cp:lastModifiedBy>
  <cp:revision>3</cp:revision>
  <cp:lastPrinted>2018-05-10T00:34:00Z</cp:lastPrinted>
  <dcterms:created xsi:type="dcterms:W3CDTF">2025-04-27T02:40:00Z</dcterms:created>
  <dcterms:modified xsi:type="dcterms:W3CDTF">2025-04-27T05:30:43Z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D875357D513347ABB66AE2D38DA65470_13</vt:lpwstr>
  </property>
  <property fmtid="{D5CDD505-2E9C-101B-9397-08002B2CF9AE}" pid="14" name="ContentTypeId">
    <vt:lpwstr>0x0101002E729F9AE0D1584583FD59BA2085D6E5</vt:lpwstr>
  </property>
</Properties>
</file>