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617" w:rsidRDefault="007A570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525617" w:rsidRDefault="007A570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宋体" w:hAnsi="宋体" w:cs="宋体" w:hint="eastAsia"/>
          <w:sz w:val="21"/>
          <w:szCs w:val="21"/>
        </w:rPr>
        <w:t>N</w:t>
      </w:r>
      <w:r>
        <w:rPr>
          <w:rFonts w:ascii="宋体" w:hAnsi="宋体" w:cs="宋体"/>
          <w:sz w:val="21"/>
          <w:szCs w:val="21"/>
        </w:rPr>
        <w:t>CMW-SC-KJ-202</w:t>
      </w:r>
      <w:r>
        <w:rPr>
          <w:rFonts w:ascii="宋体" w:hAnsi="宋体" w:cs="宋体" w:hint="eastAsia"/>
          <w:sz w:val="21"/>
          <w:szCs w:val="21"/>
        </w:rPr>
        <w:t>5010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525617" w:rsidRDefault="007A570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525617" w:rsidRDefault="007A570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南京特种气体股份有限公司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化机公司液氮转运、充装框架合同 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南京特种气体股份有限公司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525617" w:rsidRDefault="007A570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525617" w:rsidRDefault="007A570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成交价格（含税，增值税税率9%）：【1850元/趟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】。</w:t>
      </w:r>
    </w:p>
    <w:p w:rsidR="00525617" w:rsidRDefault="00525617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25617" w:rsidRDefault="00525617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525617" w:rsidRDefault="007A570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5年2月24日 </w:t>
      </w:r>
    </w:p>
    <w:sectPr w:rsidR="00525617" w:rsidSect="00525617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5A" w:rsidRDefault="005B355A" w:rsidP="00525617">
      <w:r>
        <w:separator/>
      </w:r>
    </w:p>
  </w:endnote>
  <w:endnote w:type="continuationSeparator" w:id="0">
    <w:p w:rsidR="005B355A" w:rsidRDefault="005B355A" w:rsidP="0052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17" w:rsidRDefault="007A570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B64E2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B64E28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B64E2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525617" w:rsidRDefault="00525617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17" w:rsidRDefault="007A570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B64E28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B64E28">
      <w:rPr>
        <w:rFonts w:ascii="宋体" w:eastAsia="宋体" w:hAnsi="宋体"/>
        <w:sz w:val="28"/>
        <w:szCs w:val="24"/>
      </w:rPr>
      <w:fldChar w:fldCharType="separate"/>
    </w:r>
    <w:r w:rsidR="00E66274">
      <w:rPr>
        <w:rStyle w:val="ad"/>
        <w:rFonts w:ascii="宋体" w:eastAsia="宋体" w:hAnsi="宋体"/>
        <w:noProof/>
        <w:sz w:val="28"/>
        <w:szCs w:val="24"/>
      </w:rPr>
      <w:t>１</w:t>
    </w:r>
    <w:r w:rsidR="00B64E28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525617" w:rsidRDefault="00525617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5A" w:rsidRDefault="005B355A" w:rsidP="00525617">
      <w:r>
        <w:separator/>
      </w:r>
    </w:p>
  </w:footnote>
  <w:footnote w:type="continuationSeparator" w:id="0">
    <w:p w:rsidR="005B355A" w:rsidRDefault="005B355A" w:rsidP="00525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17" w:rsidRDefault="00525617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25617"/>
    <w:rsid w:val="005370AD"/>
    <w:rsid w:val="00552D43"/>
    <w:rsid w:val="0057575C"/>
    <w:rsid w:val="005841E0"/>
    <w:rsid w:val="005855E5"/>
    <w:rsid w:val="00596B24"/>
    <w:rsid w:val="0059730E"/>
    <w:rsid w:val="005B3427"/>
    <w:rsid w:val="005B355A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70D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64E28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56B82"/>
    <w:rsid w:val="00E66274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3AD15DF"/>
    <w:rsid w:val="27B70479"/>
    <w:rsid w:val="2A6E62E4"/>
    <w:rsid w:val="36A7089B"/>
    <w:rsid w:val="399721A9"/>
    <w:rsid w:val="3B511C24"/>
    <w:rsid w:val="3C5920C0"/>
    <w:rsid w:val="4BD916A5"/>
    <w:rsid w:val="4DA02406"/>
    <w:rsid w:val="4DEA490B"/>
    <w:rsid w:val="51F50CEA"/>
    <w:rsid w:val="54681ED8"/>
    <w:rsid w:val="58DE33D2"/>
    <w:rsid w:val="58E408E5"/>
    <w:rsid w:val="5ADE1002"/>
    <w:rsid w:val="5CE42D21"/>
    <w:rsid w:val="61135A06"/>
    <w:rsid w:val="637F4D26"/>
    <w:rsid w:val="64344094"/>
    <w:rsid w:val="71C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1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25617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25617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25617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525617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25617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525617"/>
    <w:rPr>
      <w:sz w:val="18"/>
      <w:szCs w:val="18"/>
      <w:lang w:val="zh-CN"/>
    </w:rPr>
  </w:style>
  <w:style w:type="paragraph" w:styleId="a9">
    <w:name w:val="footer"/>
    <w:basedOn w:val="a"/>
    <w:qFormat/>
    <w:rsid w:val="00525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525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525617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25617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25617"/>
  </w:style>
  <w:style w:type="character" w:styleId="ae">
    <w:name w:val="FollowedHyperlink"/>
    <w:basedOn w:val="a0"/>
    <w:uiPriority w:val="99"/>
    <w:semiHidden/>
    <w:unhideWhenUsed/>
    <w:qFormat/>
    <w:rsid w:val="00525617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25617"/>
  </w:style>
  <w:style w:type="character" w:styleId="HTML0">
    <w:name w:val="HTML Typewriter"/>
    <w:basedOn w:val="a0"/>
    <w:uiPriority w:val="99"/>
    <w:semiHidden/>
    <w:unhideWhenUsed/>
    <w:qFormat/>
    <w:rsid w:val="00525617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525617"/>
  </w:style>
  <w:style w:type="character" w:styleId="HTML2">
    <w:name w:val="HTML Variable"/>
    <w:basedOn w:val="a0"/>
    <w:uiPriority w:val="99"/>
    <w:semiHidden/>
    <w:unhideWhenUsed/>
    <w:qFormat/>
    <w:rsid w:val="00525617"/>
  </w:style>
  <w:style w:type="character" w:styleId="af">
    <w:name w:val="Hyperlink"/>
    <w:basedOn w:val="a0"/>
    <w:uiPriority w:val="99"/>
    <w:semiHidden/>
    <w:unhideWhenUsed/>
    <w:qFormat/>
    <w:rsid w:val="00525617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25617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25617"/>
  </w:style>
  <w:style w:type="character" w:styleId="HTML5">
    <w:name w:val="HTML Keyboard"/>
    <w:basedOn w:val="a0"/>
    <w:uiPriority w:val="99"/>
    <w:semiHidden/>
    <w:unhideWhenUsed/>
    <w:qFormat/>
    <w:rsid w:val="00525617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25617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25617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25617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25617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256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5C976-6AAD-4483-94CA-03DC03513AEF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CD1FE8FF-CEC8-4CF7-997A-4CE13F1BFF53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2025-02-24T01:41:00Z</dcterms:created>
  <dcterms:modified xsi:type="dcterms:W3CDTF">2025-02-24T01:47:00Z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