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020" w:rsidRDefault="00882D55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46020" w:rsidRDefault="00882D55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NCMW-SC-KJ-2025001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246020" w:rsidRDefault="00882D55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46020" w:rsidRDefault="00882D5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南京禾诚石化装备工程有限公司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2025年度化机公司防腐框架协议项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南京禾诚石化装备工程有限公司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46020" w:rsidRDefault="00882D5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246020" w:rsidRDefault="00882D55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成交价格（含税，增值税税率9%）详见附件。</w:t>
      </w:r>
    </w:p>
    <w:p w:rsidR="00246020" w:rsidRDefault="00246020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46020" w:rsidRDefault="00246020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246020" w:rsidRDefault="00882D55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5年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2月24日 </w:t>
      </w:r>
    </w:p>
    <w:sectPr w:rsidR="00246020" w:rsidSect="00246020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20" w:rsidRDefault="00556820" w:rsidP="00246020">
      <w:r>
        <w:separator/>
      </w:r>
    </w:p>
  </w:endnote>
  <w:endnote w:type="continuationSeparator" w:id="0">
    <w:p w:rsidR="00556820" w:rsidRDefault="00556820" w:rsidP="00246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20" w:rsidRDefault="00882D55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F6D0E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F6D0E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F6D0E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46020" w:rsidRDefault="00246020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20" w:rsidRDefault="00882D55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F6D0E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F6D0E">
      <w:rPr>
        <w:rFonts w:ascii="宋体" w:eastAsia="宋体" w:hAnsi="宋体"/>
        <w:sz w:val="28"/>
        <w:szCs w:val="24"/>
      </w:rPr>
      <w:fldChar w:fldCharType="separate"/>
    </w:r>
    <w:r w:rsidR="008D68D0">
      <w:rPr>
        <w:rStyle w:val="ad"/>
        <w:rFonts w:ascii="宋体" w:eastAsia="宋体" w:hAnsi="宋体"/>
        <w:noProof/>
        <w:sz w:val="28"/>
        <w:szCs w:val="24"/>
      </w:rPr>
      <w:t>１</w:t>
    </w:r>
    <w:r w:rsidR="000F6D0E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46020" w:rsidRDefault="00246020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20" w:rsidRDefault="00556820" w:rsidP="00246020">
      <w:r>
        <w:separator/>
      </w:r>
    </w:p>
  </w:footnote>
  <w:footnote w:type="continuationSeparator" w:id="0">
    <w:p w:rsidR="00556820" w:rsidRDefault="00556820" w:rsidP="00246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20" w:rsidRDefault="00246020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0F6D0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46020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370AD"/>
    <w:rsid w:val="00552D43"/>
    <w:rsid w:val="00556820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2D55"/>
    <w:rsid w:val="0088379C"/>
    <w:rsid w:val="00887AF1"/>
    <w:rsid w:val="008903F5"/>
    <w:rsid w:val="008A0998"/>
    <w:rsid w:val="008C6C93"/>
    <w:rsid w:val="008D68D0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CF0A33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B511C24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7B7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2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4602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246020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246020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246020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246020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246020"/>
    <w:rPr>
      <w:sz w:val="18"/>
      <w:szCs w:val="18"/>
      <w:lang w:val="zh-CN"/>
    </w:rPr>
  </w:style>
  <w:style w:type="paragraph" w:styleId="a9">
    <w:name w:val="footer"/>
    <w:basedOn w:val="a"/>
    <w:qFormat/>
    <w:rsid w:val="0024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24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246020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246020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246020"/>
  </w:style>
  <w:style w:type="character" w:styleId="ae">
    <w:name w:val="FollowedHyperlink"/>
    <w:basedOn w:val="a0"/>
    <w:uiPriority w:val="99"/>
    <w:semiHidden/>
    <w:unhideWhenUsed/>
    <w:qFormat/>
    <w:rsid w:val="00246020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46020"/>
  </w:style>
  <w:style w:type="character" w:styleId="HTML0">
    <w:name w:val="HTML Typewriter"/>
    <w:basedOn w:val="a0"/>
    <w:uiPriority w:val="99"/>
    <w:semiHidden/>
    <w:unhideWhenUsed/>
    <w:qFormat/>
    <w:rsid w:val="00246020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246020"/>
  </w:style>
  <w:style w:type="character" w:styleId="HTML2">
    <w:name w:val="HTML Variable"/>
    <w:basedOn w:val="a0"/>
    <w:uiPriority w:val="99"/>
    <w:semiHidden/>
    <w:unhideWhenUsed/>
    <w:qFormat/>
    <w:rsid w:val="00246020"/>
  </w:style>
  <w:style w:type="character" w:styleId="af">
    <w:name w:val="Hyperlink"/>
    <w:basedOn w:val="a0"/>
    <w:uiPriority w:val="99"/>
    <w:semiHidden/>
    <w:unhideWhenUsed/>
    <w:qFormat/>
    <w:rsid w:val="00246020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246020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246020"/>
  </w:style>
  <w:style w:type="character" w:styleId="HTML5">
    <w:name w:val="HTML Keyboard"/>
    <w:basedOn w:val="a0"/>
    <w:uiPriority w:val="99"/>
    <w:semiHidden/>
    <w:unhideWhenUsed/>
    <w:qFormat/>
    <w:rsid w:val="00246020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246020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246020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246020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246020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24602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90895-3603-406A-B8BC-BBB2F8456359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B3AEE70F-C7D1-44D7-842C-50AF0B8907D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2025-02-24T01:37:00Z</dcterms:created>
  <dcterms:modified xsi:type="dcterms:W3CDTF">2025-02-24T01:43:00Z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