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11A9" w:rsidRDefault="009F3028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CD11A9" w:rsidRDefault="009F3028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YS-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016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CD11A9" w:rsidRDefault="009F3028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CD11A9" w:rsidRDefault="009F3028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江苏方运大件物流有限公司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榆-4211B EO反应器分段运输 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江苏方运大件物流有限公司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CD11A9" w:rsidRDefault="009F3028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CD11A9" w:rsidRDefault="009F3028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成交价格（含税，增值税税率9%）：【1100000元】。</w:t>
      </w:r>
    </w:p>
    <w:p w:rsidR="00CD11A9" w:rsidRDefault="00CD11A9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CD11A9" w:rsidRDefault="00CD11A9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CD11A9" w:rsidRDefault="009F302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5年2月24</w:t>
      </w: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sectPr w:rsidR="00CD11A9" w:rsidSect="00CD11A9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14" w:rsidRDefault="006A0A14" w:rsidP="00CD11A9">
      <w:r>
        <w:separator/>
      </w:r>
    </w:p>
  </w:endnote>
  <w:endnote w:type="continuationSeparator" w:id="0">
    <w:p w:rsidR="006A0A14" w:rsidRDefault="006A0A14" w:rsidP="00CD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9" w:rsidRDefault="009F3028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6A51C0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6A51C0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6A51C0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CD11A9" w:rsidRDefault="00CD11A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9" w:rsidRDefault="009F3028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6A51C0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6A51C0">
      <w:rPr>
        <w:rFonts w:ascii="宋体" w:eastAsia="宋体" w:hAnsi="宋体"/>
        <w:sz w:val="28"/>
        <w:szCs w:val="24"/>
      </w:rPr>
      <w:fldChar w:fldCharType="separate"/>
    </w:r>
    <w:r w:rsidR="00572655">
      <w:rPr>
        <w:rStyle w:val="ad"/>
        <w:rFonts w:ascii="宋体" w:eastAsia="宋体" w:hAnsi="宋体"/>
        <w:noProof/>
        <w:sz w:val="28"/>
        <w:szCs w:val="24"/>
      </w:rPr>
      <w:t>１</w:t>
    </w:r>
    <w:r w:rsidR="006A51C0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CD11A9" w:rsidRDefault="00CD11A9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14" w:rsidRDefault="006A0A14" w:rsidP="00CD11A9">
      <w:r>
        <w:separator/>
      </w:r>
    </w:p>
  </w:footnote>
  <w:footnote w:type="continuationSeparator" w:id="0">
    <w:p w:rsidR="006A0A14" w:rsidRDefault="006A0A14" w:rsidP="00CD1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9" w:rsidRDefault="00CD11A9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2655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A0A14"/>
    <w:rsid w:val="006A51C0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242C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9F3028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CD11A9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A7089B"/>
    <w:rsid w:val="3B511C24"/>
    <w:rsid w:val="3C5920C0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A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11A9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CD11A9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CD11A9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CD11A9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CD11A9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CD11A9"/>
    <w:rPr>
      <w:sz w:val="18"/>
      <w:szCs w:val="18"/>
      <w:lang w:val="zh-CN"/>
    </w:rPr>
  </w:style>
  <w:style w:type="paragraph" w:styleId="a9">
    <w:name w:val="footer"/>
    <w:basedOn w:val="a"/>
    <w:qFormat/>
    <w:rsid w:val="00CD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CD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CD11A9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CD11A9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CD11A9"/>
  </w:style>
  <w:style w:type="character" w:styleId="ae">
    <w:name w:val="FollowedHyperlink"/>
    <w:basedOn w:val="a0"/>
    <w:uiPriority w:val="99"/>
    <w:semiHidden/>
    <w:unhideWhenUsed/>
    <w:qFormat/>
    <w:rsid w:val="00CD11A9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D11A9"/>
  </w:style>
  <w:style w:type="character" w:styleId="HTML0">
    <w:name w:val="HTML Typewriter"/>
    <w:basedOn w:val="a0"/>
    <w:uiPriority w:val="99"/>
    <w:semiHidden/>
    <w:unhideWhenUsed/>
    <w:qFormat/>
    <w:rsid w:val="00CD11A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CD11A9"/>
  </w:style>
  <w:style w:type="character" w:styleId="HTML2">
    <w:name w:val="HTML Variable"/>
    <w:basedOn w:val="a0"/>
    <w:uiPriority w:val="99"/>
    <w:semiHidden/>
    <w:unhideWhenUsed/>
    <w:qFormat/>
    <w:rsid w:val="00CD11A9"/>
  </w:style>
  <w:style w:type="character" w:styleId="af">
    <w:name w:val="Hyperlink"/>
    <w:basedOn w:val="a0"/>
    <w:uiPriority w:val="99"/>
    <w:semiHidden/>
    <w:unhideWhenUsed/>
    <w:qFormat/>
    <w:rsid w:val="00CD11A9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CD11A9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CD11A9"/>
  </w:style>
  <w:style w:type="character" w:styleId="HTML5">
    <w:name w:val="HTML Keyboard"/>
    <w:basedOn w:val="a0"/>
    <w:uiPriority w:val="99"/>
    <w:semiHidden/>
    <w:unhideWhenUsed/>
    <w:qFormat/>
    <w:rsid w:val="00CD11A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CD11A9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CD11A9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CD11A9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CD11A9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CD11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66896-ED4E-4EE4-A0BA-1CBEF6F57B45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750D5B75-BF17-4DD1-A3DE-4EF1AE574A0B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2025-02-24T01:38:00Z</dcterms:created>
  <dcterms:modified xsi:type="dcterms:W3CDTF">2025-02-24T01:49:00Z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