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AC" w:rsidRDefault="002449A8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3E52AC" w:rsidRDefault="002449A8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SC-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5006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3E52AC" w:rsidRDefault="002449A8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3E52AC" w:rsidRDefault="002449A8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江苏伍海精工制造有限公司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榆-4211B卡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84下管箱组合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件外协 项目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江苏伍海精工制造有限公司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3E52AC" w:rsidRDefault="002449A8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3E52AC" w:rsidRDefault="002449A8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成交价格（含税，增值税税率13</w:t>
      </w:r>
      <w:bookmarkStart w:id="0" w:name="_GoBack"/>
      <w:bookmarkEnd w:id="0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%）：【107000元】。</w:t>
      </w:r>
    </w:p>
    <w:p w:rsidR="003E52AC" w:rsidRDefault="003E52AC">
      <w:pPr>
        <w:pStyle w:val="ab"/>
        <w:widowControl/>
        <w:spacing w:line="18" w:lineRule="atLeast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3E52AC" w:rsidRDefault="003E52AC">
      <w:pPr>
        <w:pStyle w:val="ab"/>
        <w:widowControl/>
        <w:spacing w:line="18" w:lineRule="atLeast"/>
        <w:rPr>
          <w:rFonts w:ascii="仿宋_GB2312" w:hAnsi="仿宋_GB2312" w:cs="仿宋_GB2312"/>
          <w:sz w:val="32"/>
          <w:szCs w:val="32"/>
        </w:rPr>
      </w:pPr>
    </w:p>
    <w:p w:rsidR="003E52AC" w:rsidRDefault="002449A8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                             </w:t>
      </w:r>
      <w:r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5年2月24日 </w:t>
      </w:r>
    </w:p>
    <w:sectPr w:rsidR="003E52AC" w:rsidSect="003E52AC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2C" w:rsidRDefault="0053202C" w:rsidP="003E52AC">
      <w:r>
        <w:separator/>
      </w:r>
    </w:p>
  </w:endnote>
  <w:endnote w:type="continuationSeparator" w:id="0">
    <w:p w:rsidR="0053202C" w:rsidRDefault="0053202C" w:rsidP="003E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AC" w:rsidRDefault="002449A8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518E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518E4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E518E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3E52AC" w:rsidRDefault="003E52AC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AC" w:rsidRDefault="002449A8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518E4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518E4">
      <w:rPr>
        <w:rFonts w:ascii="宋体" w:eastAsia="宋体" w:hAnsi="宋体"/>
        <w:sz w:val="28"/>
        <w:szCs w:val="24"/>
      </w:rPr>
      <w:fldChar w:fldCharType="separate"/>
    </w:r>
    <w:r w:rsidR="004B6EE7">
      <w:rPr>
        <w:rStyle w:val="ad"/>
        <w:rFonts w:ascii="宋体" w:eastAsia="宋体" w:hAnsi="宋体"/>
        <w:noProof/>
        <w:sz w:val="28"/>
        <w:szCs w:val="24"/>
      </w:rPr>
      <w:t>１</w:t>
    </w:r>
    <w:r w:rsidR="00E518E4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3E52AC" w:rsidRDefault="003E52AC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2C" w:rsidRDefault="0053202C" w:rsidP="003E52AC">
      <w:r>
        <w:separator/>
      </w:r>
    </w:p>
  </w:footnote>
  <w:footnote w:type="continuationSeparator" w:id="0">
    <w:p w:rsidR="0053202C" w:rsidRDefault="0053202C" w:rsidP="003E5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AC" w:rsidRDefault="003E52AC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278E3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126CC"/>
    <w:rsid w:val="00221B5A"/>
    <w:rsid w:val="002449A8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3E52AC"/>
    <w:rsid w:val="0041582D"/>
    <w:rsid w:val="00432552"/>
    <w:rsid w:val="00460D1B"/>
    <w:rsid w:val="0048049B"/>
    <w:rsid w:val="0048341C"/>
    <w:rsid w:val="004A3571"/>
    <w:rsid w:val="004B01E6"/>
    <w:rsid w:val="004B6EE7"/>
    <w:rsid w:val="004C2E0C"/>
    <w:rsid w:val="004D4054"/>
    <w:rsid w:val="004E6F36"/>
    <w:rsid w:val="004F461F"/>
    <w:rsid w:val="0053202C"/>
    <w:rsid w:val="005370AD"/>
    <w:rsid w:val="00552D43"/>
    <w:rsid w:val="0057575C"/>
    <w:rsid w:val="005841E0"/>
    <w:rsid w:val="005855E5"/>
    <w:rsid w:val="00596B24"/>
    <w:rsid w:val="0059730E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92CF3"/>
    <w:rsid w:val="007A3264"/>
    <w:rsid w:val="007A5659"/>
    <w:rsid w:val="007A5BFB"/>
    <w:rsid w:val="00841B38"/>
    <w:rsid w:val="00850A97"/>
    <w:rsid w:val="00857D39"/>
    <w:rsid w:val="00870032"/>
    <w:rsid w:val="0088379C"/>
    <w:rsid w:val="00887AF1"/>
    <w:rsid w:val="008903F5"/>
    <w:rsid w:val="008A0998"/>
    <w:rsid w:val="008C6C93"/>
    <w:rsid w:val="008D6953"/>
    <w:rsid w:val="008F5C5F"/>
    <w:rsid w:val="0090520A"/>
    <w:rsid w:val="00930136"/>
    <w:rsid w:val="00957181"/>
    <w:rsid w:val="009943C5"/>
    <w:rsid w:val="00995434"/>
    <w:rsid w:val="009A1CB1"/>
    <w:rsid w:val="009A37B6"/>
    <w:rsid w:val="009C1EE6"/>
    <w:rsid w:val="009D6614"/>
    <w:rsid w:val="009E176C"/>
    <w:rsid w:val="00A22976"/>
    <w:rsid w:val="00A25908"/>
    <w:rsid w:val="00A968E0"/>
    <w:rsid w:val="00AC18C1"/>
    <w:rsid w:val="00AC327A"/>
    <w:rsid w:val="00AC3BB6"/>
    <w:rsid w:val="00B0471E"/>
    <w:rsid w:val="00B22323"/>
    <w:rsid w:val="00B267C9"/>
    <w:rsid w:val="00B756B7"/>
    <w:rsid w:val="00BB6CF7"/>
    <w:rsid w:val="00BB700D"/>
    <w:rsid w:val="00C16FEA"/>
    <w:rsid w:val="00C23D71"/>
    <w:rsid w:val="00C50831"/>
    <w:rsid w:val="00C82249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518E4"/>
    <w:rsid w:val="00E764B0"/>
    <w:rsid w:val="00EA748A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670681A"/>
    <w:rsid w:val="094D7DB9"/>
    <w:rsid w:val="1C1E2B48"/>
    <w:rsid w:val="1D865A5D"/>
    <w:rsid w:val="27B70479"/>
    <w:rsid w:val="2A6E62E4"/>
    <w:rsid w:val="36A7089B"/>
    <w:rsid w:val="399721A9"/>
    <w:rsid w:val="3B511C24"/>
    <w:rsid w:val="3C5920C0"/>
    <w:rsid w:val="4BD916A5"/>
    <w:rsid w:val="4DA02406"/>
    <w:rsid w:val="4DEA490B"/>
    <w:rsid w:val="51F50CEA"/>
    <w:rsid w:val="54681ED8"/>
    <w:rsid w:val="58E408E5"/>
    <w:rsid w:val="5ADE1002"/>
    <w:rsid w:val="61135A06"/>
    <w:rsid w:val="637F4D26"/>
    <w:rsid w:val="64344094"/>
    <w:rsid w:val="71C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E52AC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3E52AC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3E52AC"/>
    <w:pPr>
      <w:ind w:left="3" w:hanging="3"/>
    </w:pPr>
    <w:rPr>
      <w:rFonts w:ascii="方正仿宋简体"/>
    </w:rPr>
  </w:style>
  <w:style w:type="paragraph" w:styleId="a6">
    <w:name w:val="Plain Text"/>
    <w:basedOn w:val="a"/>
    <w:qFormat/>
    <w:rsid w:val="003E52AC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3E52AC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qFormat/>
    <w:rsid w:val="003E52AC"/>
    <w:rPr>
      <w:sz w:val="18"/>
      <w:szCs w:val="18"/>
      <w:lang w:val="zh-CN"/>
    </w:rPr>
  </w:style>
  <w:style w:type="paragraph" w:styleId="a9">
    <w:name w:val="footer"/>
    <w:basedOn w:val="a"/>
    <w:qFormat/>
    <w:rsid w:val="003E5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3E5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3E52AC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3E52AC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3E52AC"/>
  </w:style>
  <w:style w:type="character" w:styleId="ae">
    <w:name w:val="FollowedHyperlink"/>
    <w:basedOn w:val="a0"/>
    <w:uiPriority w:val="99"/>
    <w:semiHidden/>
    <w:unhideWhenUsed/>
    <w:qFormat/>
    <w:rsid w:val="003E52AC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E52AC"/>
  </w:style>
  <w:style w:type="character" w:styleId="HTML0">
    <w:name w:val="HTML Typewriter"/>
    <w:basedOn w:val="a0"/>
    <w:uiPriority w:val="99"/>
    <w:semiHidden/>
    <w:unhideWhenUsed/>
    <w:qFormat/>
    <w:rsid w:val="003E52AC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qFormat/>
    <w:rsid w:val="003E52AC"/>
  </w:style>
  <w:style w:type="character" w:styleId="HTML2">
    <w:name w:val="HTML Variable"/>
    <w:basedOn w:val="a0"/>
    <w:uiPriority w:val="99"/>
    <w:semiHidden/>
    <w:unhideWhenUsed/>
    <w:qFormat/>
    <w:rsid w:val="003E52AC"/>
  </w:style>
  <w:style w:type="character" w:styleId="af">
    <w:name w:val="Hyperlink"/>
    <w:basedOn w:val="a0"/>
    <w:uiPriority w:val="99"/>
    <w:semiHidden/>
    <w:unhideWhenUsed/>
    <w:qFormat/>
    <w:rsid w:val="003E52AC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3E52AC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3E52AC"/>
  </w:style>
  <w:style w:type="character" w:styleId="HTML5">
    <w:name w:val="HTML Keyboard"/>
    <w:basedOn w:val="a0"/>
    <w:uiPriority w:val="99"/>
    <w:semiHidden/>
    <w:unhideWhenUsed/>
    <w:qFormat/>
    <w:rsid w:val="003E52AC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3E52AC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3E52AC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3E52AC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3E52AC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3E52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305B5-F68E-45AF-A623-CDB76E840115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6612F884-2F2F-4790-BA6B-6E618BA706FC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4</cp:revision>
  <cp:lastPrinted>2018-05-10T00:34:00Z</cp:lastPrinted>
  <dcterms:created xsi:type="dcterms:W3CDTF">2025-02-24T01:39:00Z</dcterms:created>
  <dcterms:modified xsi:type="dcterms:W3CDTF">2025-02-24T01:49:00Z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