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57EC" w:rsidRDefault="00C60DF7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6757EC" w:rsidRDefault="00C60DF7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YS-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2024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023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6757EC" w:rsidRDefault="00C60DF7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6757EC" w:rsidRDefault="00C60DF7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江苏方运大件物流有限公司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舟山荣盛新材料1台合成反应器及其附件运输项目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江苏方运大件物流有限公司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6757EC" w:rsidRDefault="00C60DF7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6757EC" w:rsidRDefault="00C60DF7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jc w:val="both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成交价格（含税，增值税税率9%）：【470000元】。</w:t>
      </w:r>
    </w:p>
    <w:p w:rsidR="006757EC" w:rsidRDefault="006757EC">
      <w:pPr>
        <w:pStyle w:val="ab"/>
        <w:widowControl/>
        <w:spacing w:line="18" w:lineRule="atLeast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:rsidR="006757EC" w:rsidRDefault="006757EC">
      <w:pPr>
        <w:pStyle w:val="ab"/>
        <w:widowControl/>
        <w:spacing w:line="18" w:lineRule="atLeast"/>
        <w:rPr>
          <w:rFonts w:ascii="仿宋_GB2312" w:hAnsi="仿宋_GB2312" w:cs="仿宋_GB2312"/>
          <w:sz w:val="32"/>
          <w:szCs w:val="32"/>
        </w:rPr>
      </w:pPr>
    </w:p>
    <w:p w:rsidR="006757EC" w:rsidRDefault="00C60DF7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      采购人：中石化南京化工机械有限公司                              </w:t>
      </w:r>
      <w:r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5年2月24日 </w:t>
      </w:r>
    </w:p>
    <w:sectPr w:rsidR="006757EC" w:rsidSect="006757EC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F71" w:rsidRDefault="00287F71" w:rsidP="006757EC">
      <w:r>
        <w:separator/>
      </w:r>
    </w:p>
  </w:endnote>
  <w:endnote w:type="continuationSeparator" w:id="0">
    <w:p w:rsidR="00287F71" w:rsidRDefault="00287F71" w:rsidP="00675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EC" w:rsidRDefault="00C60DF7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1F38BB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1F38BB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1F38BB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6757EC" w:rsidRDefault="006757EC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EC" w:rsidRDefault="00C60DF7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1F38BB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1F38BB">
      <w:rPr>
        <w:rFonts w:ascii="宋体" w:eastAsia="宋体" w:hAnsi="宋体"/>
        <w:sz w:val="28"/>
        <w:szCs w:val="24"/>
      </w:rPr>
      <w:fldChar w:fldCharType="separate"/>
    </w:r>
    <w:r w:rsidR="00A279F1">
      <w:rPr>
        <w:rStyle w:val="ad"/>
        <w:rFonts w:ascii="宋体" w:eastAsia="宋体" w:hAnsi="宋体"/>
        <w:noProof/>
        <w:sz w:val="28"/>
        <w:szCs w:val="24"/>
      </w:rPr>
      <w:t>１</w:t>
    </w:r>
    <w:r w:rsidR="001F38BB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6757EC" w:rsidRDefault="006757EC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F71" w:rsidRDefault="00287F71" w:rsidP="006757EC">
      <w:r>
        <w:separator/>
      </w:r>
    </w:p>
  </w:footnote>
  <w:footnote w:type="continuationSeparator" w:id="0">
    <w:p w:rsidR="00287F71" w:rsidRDefault="00287F71" w:rsidP="00675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EC" w:rsidRDefault="006757EC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0BE"/>
    <w:rsid w:val="000278E3"/>
    <w:rsid w:val="000370BD"/>
    <w:rsid w:val="000411C1"/>
    <w:rsid w:val="000538C7"/>
    <w:rsid w:val="00055298"/>
    <w:rsid w:val="0005668C"/>
    <w:rsid w:val="000840DD"/>
    <w:rsid w:val="00084540"/>
    <w:rsid w:val="00085555"/>
    <w:rsid w:val="00092E99"/>
    <w:rsid w:val="000B2D81"/>
    <w:rsid w:val="000D177E"/>
    <w:rsid w:val="00103508"/>
    <w:rsid w:val="0012474D"/>
    <w:rsid w:val="0013425B"/>
    <w:rsid w:val="00137F2D"/>
    <w:rsid w:val="001417C5"/>
    <w:rsid w:val="00172A27"/>
    <w:rsid w:val="00174937"/>
    <w:rsid w:val="00187149"/>
    <w:rsid w:val="001A216A"/>
    <w:rsid w:val="001C6372"/>
    <w:rsid w:val="001E2DEE"/>
    <w:rsid w:val="001F38BB"/>
    <w:rsid w:val="002126CC"/>
    <w:rsid w:val="00221B5A"/>
    <w:rsid w:val="00257592"/>
    <w:rsid w:val="002807D4"/>
    <w:rsid w:val="00287F71"/>
    <w:rsid w:val="002E19C0"/>
    <w:rsid w:val="002F3F76"/>
    <w:rsid w:val="00300F4A"/>
    <w:rsid w:val="00302558"/>
    <w:rsid w:val="00304754"/>
    <w:rsid w:val="00333B4B"/>
    <w:rsid w:val="003B60DE"/>
    <w:rsid w:val="003C3ACD"/>
    <w:rsid w:val="00432552"/>
    <w:rsid w:val="00460D1B"/>
    <w:rsid w:val="0048049B"/>
    <w:rsid w:val="0048341C"/>
    <w:rsid w:val="004A3571"/>
    <w:rsid w:val="004B01E6"/>
    <w:rsid w:val="004C2E0C"/>
    <w:rsid w:val="004D4054"/>
    <w:rsid w:val="004E6F36"/>
    <w:rsid w:val="004F461F"/>
    <w:rsid w:val="005370AD"/>
    <w:rsid w:val="00552D43"/>
    <w:rsid w:val="0057575C"/>
    <w:rsid w:val="005841E0"/>
    <w:rsid w:val="005855E5"/>
    <w:rsid w:val="00596B24"/>
    <w:rsid w:val="0059730E"/>
    <w:rsid w:val="005B3427"/>
    <w:rsid w:val="005B6AC8"/>
    <w:rsid w:val="005C0CED"/>
    <w:rsid w:val="005D585D"/>
    <w:rsid w:val="005E4892"/>
    <w:rsid w:val="005E5A00"/>
    <w:rsid w:val="005E7B56"/>
    <w:rsid w:val="005F3949"/>
    <w:rsid w:val="006069D1"/>
    <w:rsid w:val="00616F47"/>
    <w:rsid w:val="00646C42"/>
    <w:rsid w:val="0066594B"/>
    <w:rsid w:val="006757EC"/>
    <w:rsid w:val="006830BE"/>
    <w:rsid w:val="006B1843"/>
    <w:rsid w:val="006B4E35"/>
    <w:rsid w:val="006C1CB8"/>
    <w:rsid w:val="00761E2B"/>
    <w:rsid w:val="0076309D"/>
    <w:rsid w:val="00763ABA"/>
    <w:rsid w:val="00781046"/>
    <w:rsid w:val="00792CF3"/>
    <w:rsid w:val="007A3264"/>
    <w:rsid w:val="007A5659"/>
    <w:rsid w:val="007A5BFB"/>
    <w:rsid w:val="00841B38"/>
    <w:rsid w:val="00850A97"/>
    <w:rsid w:val="00857D39"/>
    <w:rsid w:val="00870032"/>
    <w:rsid w:val="0088379C"/>
    <w:rsid w:val="00887AF1"/>
    <w:rsid w:val="008903F5"/>
    <w:rsid w:val="008A0998"/>
    <w:rsid w:val="008C6C93"/>
    <w:rsid w:val="008D6953"/>
    <w:rsid w:val="008F5C5F"/>
    <w:rsid w:val="0090520A"/>
    <w:rsid w:val="00930136"/>
    <w:rsid w:val="00957181"/>
    <w:rsid w:val="009943C5"/>
    <w:rsid w:val="00995434"/>
    <w:rsid w:val="009A1CB1"/>
    <w:rsid w:val="009A37B6"/>
    <w:rsid w:val="009C1EE6"/>
    <w:rsid w:val="009D6614"/>
    <w:rsid w:val="009E176C"/>
    <w:rsid w:val="00A25908"/>
    <w:rsid w:val="00A279F1"/>
    <w:rsid w:val="00A968E0"/>
    <w:rsid w:val="00AC18C1"/>
    <w:rsid w:val="00AC327A"/>
    <w:rsid w:val="00AC3BB6"/>
    <w:rsid w:val="00B0471E"/>
    <w:rsid w:val="00B22323"/>
    <w:rsid w:val="00B267C9"/>
    <w:rsid w:val="00B756B7"/>
    <w:rsid w:val="00BB6CF7"/>
    <w:rsid w:val="00BB700D"/>
    <w:rsid w:val="00C16FEA"/>
    <w:rsid w:val="00C23D71"/>
    <w:rsid w:val="00C50831"/>
    <w:rsid w:val="00C60DF7"/>
    <w:rsid w:val="00C82249"/>
    <w:rsid w:val="00C87C3F"/>
    <w:rsid w:val="00CC4D5E"/>
    <w:rsid w:val="00DA7CC1"/>
    <w:rsid w:val="00DC5455"/>
    <w:rsid w:val="00E0071C"/>
    <w:rsid w:val="00E10266"/>
    <w:rsid w:val="00E22E79"/>
    <w:rsid w:val="00E35FA3"/>
    <w:rsid w:val="00E46CFF"/>
    <w:rsid w:val="00E764B0"/>
    <w:rsid w:val="00EA748A"/>
    <w:rsid w:val="00EB34F4"/>
    <w:rsid w:val="00EB7B84"/>
    <w:rsid w:val="00EE69C1"/>
    <w:rsid w:val="00EF450B"/>
    <w:rsid w:val="00EF4EEB"/>
    <w:rsid w:val="00F35B32"/>
    <w:rsid w:val="00F377DE"/>
    <w:rsid w:val="00F61B09"/>
    <w:rsid w:val="00F6386D"/>
    <w:rsid w:val="00F872F1"/>
    <w:rsid w:val="00FA0DEC"/>
    <w:rsid w:val="00FA7BB0"/>
    <w:rsid w:val="0670681A"/>
    <w:rsid w:val="094D7DB9"/>
    <w:rsid w:val="1C1E2B48"/>
    <w:rsid w:val="1D865A5D"/>
    <w:rsid w:val="27B70479"/>
    <w:rsid w:val="2A6E62E4"/>
    <w:rsid w:val="36A7089B"/>
    <w:rsid w:val="3B511C24"/>
    <w:rsid w:val="3C5920C0"/>
    <w:rsid w:val="4BD916A5"/>
    <w:rsid w:val="4DA02406"/>
    <w:rsid w:val="4DEA490B"/>
    <w:rsid w:val="51F50CEA"/>
    <w:rsid w:val="54681ED8"/>
    <w:rsid w:val="58E408E5"/>
    <w:rsid w:val="5ADE1002"/>
    <w:rsid w:val="61135A06"/>
    <w:rsid w:val="637F4D26"/>
    <w:rsid w:val="64344094"/>
    <w:rsid w:val="71C8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E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6757EC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6757EC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6757EC"/>
    <w:pPr>
      <w:ind w:left="3" w:hanging="3"/>
    </w:pPr>
    <w:rPr>
      <w:rFonts w:ascii="方正仿宋简体"/>
    </w:rPr>
  </w:style>
  <w:style w:type="paragraph" w:styleId="a6">
    <w:name w:val="Plain Text"/>
    <w:basedOn w:val="a"/>
    <w:qFormat/>
    <w:rsid w:val="006757EC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6757EC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qFormat/>
    <w:rsid w:val="006757EC"/>
    <w:rPr>
      <w:sz w:val="18"/>
      <w:szCs w:val="18"/>
      <w:lang w:val="zh-CN"/>
    </w:rPr>
  </w:style>
  <w:style w:type="paragraph" w:styleId="a9">
    <w:name w:val="footer"/>
    <w:basedOn w:val="a"/>
    <w:qFormat/>
    <w:rsid w:val="00675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675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6757EC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6757EC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6757EC"/>
  </w:style>
  <w:style w:type="character" w:styleId="ae">
    <w:name w:val="FollowedHyperlink"/>
    <w:basedOn w:val="a0"/>
    <w:uiPriority w:val="99"/>
    <w:semiHidden/>
    <w:unhideWhenUsed/>
    <w:qFormat/>
    <w:rsid w:val="006757EC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6757EC"/>
  </w:style>
  <w:style w:type="character" w:styleId="HTML0">
    <w:name w:val="HTML Typewriter"/>
    <w:basedOn w:val="a0"/>
    <w:uiPriority w:val="99"/>
    <w:semiHidden/>
    <w:unhideWhenUsed/>
    <w:qFormat/>
    <w:rsid w:val="006757EC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  <w:rsid w:val="006757EC"/>
  </w:style>
  <w:style w:type="character" w:styleId="HTML2">
    <w:name w:val="HTML Variable"/>
    <w:basedOn w:val="a0"/>
    <w:uiPriority w:val="99"/>
    <w:semiHidden/>
    <w:unhideWhenUsed/>
    <w:qFormat/>
    <w:rsid w:val="006757EC"/>
  </w:style>
  <w:style w:type="character" w:styleId="af">
    <w:name w:val="Hyperlink"/>
    <w:basedOn w:val="a0"/>
    <w:uiPriority w:val="99"/>
    <w:semiHidden/>
    <w:unhideWhenUsed/>
    <w:qFormat/>
    <w:rsid w:val="006757EC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6757EC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6757EC"/>
  </w:style>
  <w:style w:type="character" w:styleId="HTML5">
    <w:name w:val="HTML Keyboard"/>
    <w:basedOn w:val="a0"/>
    <w:uiPriority w:val="99"/>
    <w:semiHidden/>
    <w:unhideWhenUsed/>
    <w:qFormat/>
    <w:rsid w:val="006757EC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6757EC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6757EC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6757EC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6757EC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6757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9D2BB-4D9A-4FC4-AF1A-0409946584FA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3626F8E4-E6D4-4085-9E09-86CF4A1953B2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3</cp:revision>
  <cp:lastPrinted>2018-05-10T00:34:00Z</cp:lastPrinted>
  <dcterms:created xsi:type="dcterms:W3CDTF">2025-02-24T01:38:00Z</dcterms:created>
  <dcterms:modified xsi:type="dcterms:W3CDTF">2025-02-24T01:50:00Z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