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1BB0" w:rsidRDefault="00951BB0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951BB0" w:rsidRDefault="00C90C84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951BB0" w:rsidRDefault="00C90C84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SC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2024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063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951BB0" w:rsidRDefault="00C90C84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951BB0" w:rsidRDefault="00C90C84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江苏巨胜重型装备有限公司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福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-4330B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等十四台设备工序外协制作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项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江苏巨胜重型装备有限公司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951BB0" w:rsidRDefault="00C90C84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951BB0" w:rsidRDefault="00C90C84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1534810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元】。</w:t>
      </w:r>
    </w:p>
    <w:p w:rsidR="00951BB0" w:rsidRDefault="00951BB0">
      <w:pPr>
        <w:pStyle w:val="ab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951BB0" w:rsidRDefault="00951BB0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951BB0" w:rsidRDefault="00C90C84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采购人：中石化南京化工</w:t>
      </w:r>
      <w:bookmarkStart w:id="0" w:name="_GoBack"/>
      <w:bookmarkEnd w:id="0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sectPr w:rsidR="00951BB0" w:rsidSect="00951BB0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84" w:rsidRDefault="00C90C84" w:rsidP="00951BB0">
      <w:r>
        <w:separator/>
      </w:r>
    </w:p>
  </w:endnote>
  <w:endnote w:type="continuationSeparator" w:id="0">
    <w:p w:rsidR="00C90C84" w:rsidRDefault="00C90C84" w:rsidP="00951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BB0" w:rsidRDefault="00C90C84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51BB0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51BB0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951BB0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951BB0" w:rsidRDefault="00951BB0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BB0" w:rsidRDefault="00C90C84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51BB0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51BB0">
      <w:rPr>
        <w:rFonts w:ascii="宋体" w:eastAsia="宋体" w:hAnsi="宋体"/>
        <w:sz w:val="28"/>
        <w:szCs w:val="24"/>
      </w:rPr>
      <w:fldChar w:fldCharType="separate"/>
    </w:r>
    <w:r w:rsidR="00ED1875">
      <w:rPr>
        <w:rStyle w:val="ad"/>
        <w:rFonts w:ascii="宋体" w:eastAsia="宋体" w:hAnsi="宋体"/>
        <w:noProof/>
        <w:sz w:val="28"/>
        <w:szCs w:val="24"/>
      </w:rPr>
      <w:t>１</w:t>
    </w:r>
    <w:r w:rsidR="00951BB0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951BB0" w:rsidRDefault="00951BB0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84" w:rsidRDefault="00C90C84" w:rsidP="00951BB0">
      <w:r>
        <w:separator/>
      </w:r>
    </w:p>
  </w:footnote>
  <w:footnote w:type="continuationSeparator" w:id="0">
    <w:p w:rsidR="00C90C84" w:rsidRDefault="00C90C84" w:rsidP="00951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BB0" w:rsidRDefault="00951BB0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126CC"/>
    <w:rsid w:val="00221B5A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370AD"/>
    <w:rsid w:val="00552D43"/>
    <w:rsid w:val="0057575C"/>
    <w:rsid w:val="005841E0"/>
    <w:rsid w:val="005855E5"/>
    <w:rsid w:val="00596B24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30136"/>
    <w:rsid w:val="00951BB0"/>
    <w:rsid w:val="00957181"/>
    <w:rsid w:val="009943C5"/>
    <w:rsid w:val="00995434"/>
    <w:rsid w:val="009A1CB1"/>
    <w:rsid w:val="009A37B6"/>
    <w:rsid w:val="009C1EE6"/>
    <w:rsid w:val="009D6614"/>
    <w:rsid w:val="009E176C"/>
    <w:rsid w:val="00A25908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82249"/>
    <w:rsid w:val="00C87C3F"/>
    <w:rsid w:val="00C90C84"/>
    <w:rsid w:val="00CC4D5E"/>
    <w:rsid w:val="00DA7CC1"/>
    <w:rsid w:val="00DC5455"/>
    <w:rsid w:val="00E0071C"/>
    <w:rsid w:val="00E10266"/>
    <w:rsid w:val="00E22E79"/>
    <w:rsid w:val="00E35FA3"/>
    <w:rsid w:val="00E46CFF"/>
    <w:rsid w:val="00E764B0"/>
    <w:rsid w:val="00EA748A"/>
    <w:rsid w:val="00EB34F4"/>
    <w:rsid w:val="00EB7B84"/>
    <w:rsid w:val="00ED1875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670681A"/>
    <w:rsid w:val="094D7DB9"/>
    <w:rsid w:val="1C1E2B48"/>
    <w:rsid w:val="1D865A5D"/>
    <w:rsid w:val="27B70479"/>
    <w:rsid w:val="2A6E62E4"/>
    <w:rsid w:val="36A7089B"/>
    <w:rsid w:val="3B511C24"/>
    <w:rsid w:val="4BD916A5"/>
    <w:rsid w:val="4DA02406"/>
    <w:rsid w:val="4DEA490B"/>
    <w:rsid w:val="51F50CEA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B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51BB0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951BB0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951BB0"/>
    <w:pPr>
      <w:ind w:left="3" w:hanging="3"/>
    </w:pPr>
    <w:rPr>
      <w:rFonts w:ascii="方正仿宋简体"/>
    </w:rPr>
  </w:style>
  <w:style w:type="paragraph" w:styleId="a6">
    <w:name w:val="Plain Text"/>
    <w:basedOn w:val="a"/>
    <w:qFormat/>
    <w:rsid w:val="00951BB0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951BB0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951BB0"/>
    <w:rPr>
      <w:sz w:val="18"/>
      <w:szCs w:val="18"/>
      <w:lang w:val="zh-CN"/>
    </w:rPr>
  </w:style>
  <w:style w:type="paragraph" w:styleId="a9">
    <w:name w:val="footer"/>
    <w:basedOn w:val="a"/>
    <w:qFormat/>
    <w:rsid w:val="00951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951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951BB0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951BB0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951BB0"/>
  </w:style>
  <w:style w:type="character" w:styleId="ae">
    <w:name w:val="FollowedHyperlink"/>
    <w:basedOn w:val="a0"/>
    <w:uiPriority w:val="99"/>
    <w:semiHidden/>
    <w:unhideWhenUsed/>
    <w:qFormat/>
    <w:rsid w:val="00951BB0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951BB0"/>
  </w:style>
  <w:style w:type="character" w:styleId="HTML0">
    <w:name w:val="HTML Typewriter"/>
    <w:basedOn w:val="a0"/>
    <w:uiPriority w:val="99"/>
    <w:semiHidden/>
    <w:unhideWhenUsed/>
    <w:qFormat/>
    <w:rsid w:val="00951BB0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951BB0"/>
  </w:style>
  <w:style w:type="character" w:styleId="HTML2">
    <w:name w:val="HTML Variable"/>
    <w:basedOn w:val="a0"/>
    <w:uiPriority w:val="99"/>
    <w:semiHidden/>
    <w:unhideWhenUsed/>
    <w:qFormat/>
    <w:rsid w:val="00951BB0"/>
  </w:style>
  <w:style w:type="character" w:styleId="af">
    <w:name w:val="Hyperlink"/>
    <w:basedOn w:val="a0"/>
    <w:uiPriority w:val="99"/>
    <w:semiHidden/>
    <w:unhideWhenUsed/>
    <w:qFormat/>
    <w:rsid w:val="00951BB0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951BB0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951BB0"/>
  </w:style>
  <w:style w:type="character" w:styleId="HTML5">
    <w:name w:val="HTML Keyboard"/>
    <w:basedOn w:val="a0"/>
    <w:uiPriority w:val="99"/>
    <w:semiHidden/>
    <w:unhideWhenUsed/>
    <w:qFormat/>
    <w:rsid w:val="00951BB0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951BB0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951BB0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951BB0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951BB0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951B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6A32F-E0C6-4305-B4E1-F1E2714D336E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22F59BFA-69CA-4DFB-9A9A-27BA1C667CCC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</cp:revision>
  <cp:lastPrinted>2018-05-10T00:34:00Z</cp:lastPrinted>
  <dcterms:created xsi:type="dcterms:W3CDTF">2025-02-05T01:49:00Z</dcterms:created>
  <dcterms:modified xsi:type="dcterms:W3CDTF">2025-02-05T01:49:00Z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