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AF8" w:rsidRDefault="00832AF8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32AF8" w:rsidRDefault="00D74BBB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32AF8" w:rsidRDefault="00D74BBB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054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832AF8" w:rsidRDefault="00D74BBB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32AF8" w:rsidRDefault="00D74BBB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江苏杰宏机械设备清洗有限公司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-3283-87B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五台设备换热管酸洗除锈、内壁清洗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江苏杰宏机械设备清洗有限公司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832AF8" w:rsidRDefault="00D74BB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32AF8" w:rsidRDefault="00D74BB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74000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832AF8" w:rsidRDefault="00832AF8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32AF8" w:rsidRDefault="00832AF8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832AF8" w:rsidRDefault="00D74BBB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sectPr w:rsidR="00832AF8" w:rsidSect="00832AF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BB" w:rsidRDefault="00D74BBB" w:rsidP="00832AF8">
      <w:r>
        <w:separator/>
      </w:r>
    </w:p>
  </w:endnote>
  <w:endnote w:type="continuationSeparator" w:id="0">
    <w:p w:rsidR="00D74BBB" w:rsidRDefault="00D74BBB" w:rsidP="0083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F8" w:rsidRDefault="00D74BBB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32AF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32AF8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832AF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32AF8" w:rsidRDefault="00832AF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F8" w:rsidRDefault="00D74BBB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32AF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32AF8">
      <w:rPr>
        <w:rFonts w:ascii="宋体" w:eastAsia="宋体" w:hAnsi="宋体"/>
        <w:sz w:val="28"/>
        <w:szCs w:val="24"/>
      </w:rPr>
      <w:fldChar w:fldCharType="separate"/>
    </w:r>
    <w:r w:rsidR="00374EB4">
      <w:rPr>
        <w:rStyle w:val="ad"/>
        <w:rFonts w:ascii="宋体" w:eastAsia="宋体" w:hAnsi="宋体"/>
        <w:noProof/>
        <w:sz w:val="28"/>
        <w:szCs w:val="24"/>
      </w:rPr>
      <w:t>１</w:t>
    </w:r>
    <w:r w:rsidR="00832AF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32AF8" w:rsidRDefault="00832AF8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BB" w:rsidRDefault="00D74BBB" w:rsidP="00832AF8">
      <w:r>
        <w:separator/>
      </w:r>
    </w:p>
  </w:footnote>
  <w:footnote w:type="continuationSeparator" w:id="0">
    <w:p w:rsidR="00D74BBB" w:rsidRDefault="00D74BBB" w:rsidP="00832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F8" w:rsidRDefault="00832AF8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74EB4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32AF8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74BBB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94D7DB9"/>
    <w:rsid w:val="1C1E2B48"/>
    <w:rsid w:val="1D865A5D"/>
    <w:rsid w:val="27B70479"/>
    <w:rsid w:val="2A6E62E4"/>
    <w:rsid w:val="2C7C00DA"/>
    <w:rsid w:val="36A7089B"/>
    <w:rsid w:val="3B511C24"/>
    <w:rsid w:val="4BD916A5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F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32AF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832AF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832AF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832AF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832AF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832AF8"/>
    <w:rPr>
      <w:sz w:val="18"/>
      <w:szCs w:val="18"/>
      <w:lang w:val="zh-CN"/>
    </w:rPr>
  </w:style>
  <w:style w:type="paragraph" w:styleId="a9">
    <w:name w:val="footer"/>
    <w:basedOn w:val="a"/>
    <w:qFormat/>
    <w:rsid w:val="0083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83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832AF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832AF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832AF8"/>
  </w:style>
  <w:style w:type="character" w:styleId="ae">
    <w:name w:val="FollowedHyperlink"/>
    <w:basedOn w:val="a0"/>
    <w:uiPriority w:val="99"/>
    <w:semiHidden/>
    <w:unhideWhenUsed/>
    <w:qFormat/>
    <w:rsid w:val="00832AF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832AF8"/>
  </w:style>
  <w:style w:type="character" w:styleId="HTML0">
    <w:name w:val="HTML Typewriter"/>
    <w:basedOn w:val="a0"/>
    <w:uiPriority w:val="99"/>
    <w:semiHidden/>
    <w:unhideWhenUsed/>
    <w:qFormat/>
    <w:rsid w:val="00832AF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832AF8"/>
  </w:style>
  <w:style w:type="character" w:styleId="HTML2">
    <w:name w:val="HTML Variable"/>
    <w:basedOn w:val="a0"/>
    <w:uiPriority w:val="99"/>
    <w:semiHidden/>
    <w:unhideWhenUsed/>
    <w:qFormat/>
    <w:rsid w:val="00832AF8"/>
  </w:style>
  <w:style w:type="character" w:styleId="af">
    <w:name w:val="Hyperlink"/>
    <w:basedOn w:val="a0"/>
    <w:uiPriority w:val="99"/>
    <w:semiHidden/>
    <w:unhideWhenUsed/>
    <w:qFormat/>
    <w:rsid w:val="00832AF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832AF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832AF8"/>
  </w:style>
  <w:style w:type="character" w:styleId="HTML5">
    <w:name w:val="HTML Keyboard"/>
    <w:basedOn w:val="a0"/>
    <w:uiPriority w:val="99"/>
    <w:semiHidden/>
    <w:unhideWhenUsed/>
    <w:qFormat/>
    <w:rsid w:val="00832AF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832AF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832AF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832AF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832AF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832A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BD79E-F8A0-462C-B8B9-C76EBBACD311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2F232E95-ECF5-4D75-9A05-ED73655E9A91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2024-12-26T00:43:00Z</dcterms:created>
  <dcterms:modified xsi:type="dcterms:W3CDTF">2024-12-26T00:43:00Z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