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3B3" w:rsidRDefault="004943B3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4943B3" w:rsidRDefault="001A2E6C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4943B3" w:rsidRDefault="001A2E6C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055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4943B3" w:rsidRDefault="001A2E6C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4943B3" w:rsidRDefault="001A2E6C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南京扬子检修安装有限责任公司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-4118B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固定床反应器设备工序外协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南京扬子检修安装有限责任公司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4943B3" w:rsidRDefault="001A2E6C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4943B3" w:rsidRDefault="001A2E6C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216500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4943B3" w:rsidRDefault="004943B3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4943B3" w:rsidRDefault="004943B3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4943B3" w:rsidRDefault="001A2E6C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sectPr w:rsidR="004943B3" w:rsidSect="004943B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6C" w:rsidRDefault="001A2E6C" w:rsidP="004943B3">
      <w:r>
        <w:separator/>
      </w:r>
    </w:p>
  </w:endnote>
  <w:endnote w:type="continuationSeparator" w:id="0">
    <w:p w:rsidR="001A2E6C" w:rsidRDefault="001A2E6C" w:rsidP="0049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B3" w:rsidRDefault="001A2E6C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4943B3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4943B3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4943B3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4943B3" w:rsidRDefault="004943B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B3" w:rsidRDefault="001A2E6C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4943B3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4943B3">
      <w:rPr>
        <w:rFonts w:ascii="宋体" w:eastAsia="宋体" w:hAnsi="宋体"/>
        <w:sz w:val="28"/>
        <w:szCs w:val="24"/>
      </w:rPr>
      <w:fldChar w:fldCharType="separate"/>
    </w:r>
    <w:r w:rsidR="00106339">
      <w:rPr>
        <w:rStyle w:val="ad"/>
        <w:rFonts w:ascii="宋体" w:eastAsia="宋体" w:hAnsi="宋体"/>
        <w:noProof/>
        <w:sz w:val="28"/>
        <w:szCs w:val="24"/>
      </w:rPr>
      <w:t>１</w:t>
    </w:r>
    <w:r w:rsidR="004943B3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4943B3" w:rsidRDefault="004943B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6C" w:rsidRDefault="001A2E6C" w:rsidP="004943B3">
      <w:r>
        <w:separator/>
      </w:r>
    </w:p>
  </w:footnote>
  <w:footnote w:type="continuationSeparator" w:id="0">
    <w:p w:rsidR="001A2E6C" w:rsidRDefault="001A2E6C" w:rsidP="0049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B3" w:rsidRDefault="004943B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06339"/>
    <w:rsid w:val="0012474D"/>
    <w:rsid w:val="0013425B"/>
    <w:rsid w:val="00137F2D"/>
    <w:rsid w:val="001417C5"/>
    <w:rsid w:val="00172A27"/>
    <w:rsid w:val="00174937"/>
    <w:rsid w:val="00187149"/>
    <w:rsid w:val="001A216A"/>
    <w:rsid w:val="001A2E6C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943B3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94D7DB9"/>
    <w:rsid w:val="1C1E2B48"/>
    <w:rsid w:val="1D865A5D"/>
    <w:rsid w:val="27B70479"/>
    <w:rsid w:val="2A6E62E4"/>
    <w:rsid w:val="36A7089B"/>
    <w:rsid w:val="3B511C24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B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943B3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4943B3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4943B3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4943B3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4943B3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4943B3"/>
    <w:rPr>
      <w:sz w:val="18"/>
      <w:szCs w:val="18"/>
      <w:lang w:val="zh-CN"/>
    </w:rPr>
  </w:style>
  <w:style w:type="paragraph" w:styleId="a9">
    <w:name w:val="footer"/>
    <w:basedOn w:val="a"/>
    <w:qFormat/>
    <w:rsid w:val="0049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49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4943B3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4943B3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4943B3"/>
  </w:style>
  <w:style w:type="character" w:styleId="ae">
    <w:name w:val="FollowedHyperlink"/>
    <w:basedOn w:val="a0"/>
    <w:uiPriority w:val="99"/>
    <w:semiHidden/>
    <w:unhideWhenUsed/>
    <w:qFormat/>
    <w:rsid w:val="004943B3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4943B3"/>
  </w:style>
  <w:style w:type="character" w:styleId="HTML0">
    <w:name w:val="HTML Typewriter"/>
    <w:basedOn w:val="a0"/>
    <w:uiPriority w:val="99"/>
    <w:semiHidden/>
    <w:unhideWhenUsed/>
    <w:qFormat/>
    <w:rsid w:val="004943B3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4943B3"/>
  </w:style>
  <w:style w:type="character" w:styleId="HTML2">
    <w:name w:val="HTML Variable"/>
    <w:basedOn w:val="a0"/>
    <w:uiPriority w:val="99"/>
    <w:semiHidden/>
    <w:unhideWhenUsed/>
    <w:qFormat/>
    <w:rsid w:val="004943B3"/>
  </w:style>
  <w:style w:type="character" w:styleId="af">
    <w:name w:val="Hyperlink"/>
    <w:basedOn w:val="a0"/>
    <w:uiPriority w:val="99"/>
    <w:semiHidden/>
    <w:unhideWhenUsed/>
    <w:qFormat/>
    <w:rsid w:val="004943B3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4943B3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4943B3"/>
  </w:style>
  <w:style w:type="character" w:styleId="HTML5">
    <w:name w:val="HTML Keyboard"/>
    <w:basedOn w:val="a0"/>
    <w:uiPriority w:val="99"/>
    <w:semiHidden/>
    <w:unhideWhenUsed/>
    <w:qFormat/>
    <w:rsid w:val="004943B3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4943B3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4943B3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4943B3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4943B3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4943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8D47-7ADB-4404-9383-4DCF535CD8BF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54C4FBAA-2DB3-4DCB-93AC-12651256888F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2024-12-26T00:42:00Z</dcterms:created>
  <dcterms:modified xsi:type="dcterms:W3CDTF">2024-12-26T00:42:00Z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