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9D4660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9D4660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65E2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4012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9D4660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9D4660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C60325" w:rsidRPr="00C6032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南京拓正建筑工程安装有限公司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B65E2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4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</w:t>
      </w:r>
      <w:r w:rsidR="00C6032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抛光</w:t>
      </w:r>
      <w:r w:rsidR="00FD1AB6" w:rsidRPr="00FD1AB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60325" w:rsidRPr="00C6032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南京拓正建筑工程安装有限公司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9D4660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9D4660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6032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FD1AB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9D4660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B65E2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B65E2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271D42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9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FD1AB6" w:rsidRDefault="00FD1AB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C60325" w:rsidRDefault="00C60325" w:rsidP="00C60325">
      <w:pPr>
        <w:spacing w:line="540" w:lineRule="exact"/>
        <w:ind w:rightChars="100" w:right="316" w:firstLineChars="200" w:firstLine="552"/>
        <w:rPr>
          <w:rFonts w:ascii="宋体" w:eastAsia="宋体" w:hAnsi="宋体" w:cs="仿宋_GB2312"/>
          <w:sz w:val="28"/>
          <w:szCs w:val="28"/>
        </w:rPr>
      </w:pPr>
    </w:p>
    <w:p w:rsidR="00C60325" w:rsidRPr="00C60325" w:rsidRDefault="00C60325" w:rsidP="00C60325">
      <w:pPr>
        <w:spacing w:line="540" w:lineRule="exact"/>
        <w:ind w:rightChars="100" w:right="316" w:firstLineChars="200" w:firstLine="552"/>
        <w:rPr>
          <w:rFonts w:ascii="宋体" w:eastAsia="宋体" w:hAnsi="宋体" w:cs="仿宋_GB2312"/>
          <w:sz w:val="28"/>
          <w:szCs w:val="28"/>
        </w:rPr>
      </w:pPr>
      <w:r w:rsidRPr="00C60325">
        <w:rPr>
          <w:rFonts w:ascii="宋体" w:eastAsia="宋体" w:hAnsi="宋体" w:cs="仿宋_GB2312" w:hint="eastAsia"/>
          <w:sz w:val="28"/>
          <w:szCs w:val="28"/>
        </w:rPr>
        <w:lastRenderedPageBreak/>
        <w:t>附件：</w:t>
      </w:r>
    </w:p>
    <w:tbl>
      <w:tblPr>
        <w:tblW w:w="5362" w:type="pct"/>
        <w:tblLook w:val="04A0"/>
      </w:tblPr>
      <w:tblGrid>
        <w:gridCol w:w="1482"/>
        <w:gridCol w:w="3022"/>
        <w:gridCol w:w="2431"/>
        <w:gridCol w:w="2781"/>
      </w:tblGrid>
      <w:tr w:rsidR="00C60325" w:rsidRPr="008F270E" w:rsidTr="00B65E25">
        <w:trPr>
          <w:trHeight w:val="195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25" w:rsidRPr="008F270E" w:rsidRDefault="00C60325" w:rsidP="002A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25" w:rsidRPr="008F270E" w:rsidRDefault="00C60325" w:rsidP="002A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325" w:rsidRPr="008F270E" w:rsidRDefault="00C60325" w:rsidP="002A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单位抛光精</w:t>
            </w:r>
            <w:r w:rsidR="007204E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度</w:t>
            </w: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（um）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325" w:rsidRPr="008F270E" w:rsidRDefault="007204EF" w:rsidP="002A7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</w:t>
            </w:r>
            <w:r w:rsidR="00C603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（元/</w:t>
            </w:r>
            <w:r w:rsidR="00C60325" w:rsidRPr="00C60325">
              <w:rPr>
                <w:rStyle w:val="af"/>
                <w:rFonts w:ascii="宋体" w:eastAsia="宋体" w:hAnsi="宋体" w:hint="eastAsia"/>
                <w:color w:val="auto"/>
                <w:sz w:val="24"/>
              </w:rPr>
              <w:t>㎡，含税</w:t>
            </w:r>
            <w:r w:rsidR="00C60325">
              <w:rPr>
                <w:rStyle w:val="af"/>
                <w:rFonts w:ascii="宋体" w:eastAsia="宋体" w:hAnsi="宋体" w:hint="eastAsia"/>
                <w:color w:val="auto"/>
                <w:sz w:val="24"/>
              </w:rPr>
              <w:t>）</w:t>
            </w:r>
          </w:p>
        </w:tc>
      </w:tr>
      <w:tr w:rsidR="00B65E25" w:rsidRPr="008F270E" w:rsidTr="00B65E25">
        <w:trPr>
          <w:trHeight w:val="417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proofErr w:type="gramStart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筒体封头</w:t>
            </w:r>
            <w:proofErr w:type="gramEnd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359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proofErr w:type="gramStart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筒体封头</w:t>
            </w:r>
            <w:proofErr w:type="gramEnd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316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proofErr w:type="gramStart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筒体封头</w:t>
            </w:r>
            <w:proofErr w:type="gramEnd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236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proofErr w:type="gramStart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筒体封头</w:t>
            </w:r>
            <w:proofErr w:type="gramEnd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198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proofErr w:type="gramStart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筒体封头</w:t>
            </w:r>
            <w:proofErr w:type="gramEnd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170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</w:t>
            </w:r>
            <w:proofErr w:type="gramStart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筒体封头</w:t>
            </w:r>
            <w:proofErr w:type="gramEnd"/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144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设备内件抛光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276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设备内件抛光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246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设备内件抛光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193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设备内件抛光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128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设备内件抛光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设备内件抛光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82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盘管抛光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274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盘管抛光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236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盘管抛光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180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盘管抛光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128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盘管抛光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102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盘管抛光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6.3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>82</w:t>
            </w:r>
          </w:p>
        </w:tc>
      </w:tr>
      <w:tr w:rsidR="00B65E25" w:rsidRPr="008F270E" w:rsidTr="00B65E25">
        <w:trPr>
          <w:trHeight w:val="199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打磨零工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E25" w:rsidRPr="008F270E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F270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元/天</w:t>
            </w:r>
          </w:p>
        </w:tc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E25" w:rsidRPr="00B65E25" w:rsidRDefault="00B65E25" w:rsidP="00B65E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65E2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302</w:t>
            </w:r>
            <w:r w:rsidRPr="00B65E25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C60325" w:rsidRDefault="00C60325" w:rsidP="00C60325">
      <w:pPr>
        <w:spacing w:line="0" w:lineRule="atLeast"/>
      </w:pPr>
    </w:p>
    <w:sectPr w:rsidR="00C60325" w:rsidSect="009D7545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60" w:rsidRDefault="009D4660">
      <w:r>
        <w:separator/>
      </w:r>
    </w:p>
  </w:endnote>
  <w:endnote w:type="continuationSeparator" w:id="0">
    <w:p w:rsidR="009D4660" w:rsidRDefault="009D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9D4660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D754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D7545">
      <w:rPr>
        <w:rFonts w:ascii="宋体" w:eastAsia="宋体" w:hAnsi="宋体"/>
        <w:sz w:val="28"/>
        <w:szCs w:val="24"/>
      </w:rPr>
      <w:fldChar w:fldCharType="separate"/>
    </w:r>
    <w:r w:rsidR="009A2EB9">
      <w:rPr>
        <w:rStyle w:val="ad"/>
        <w:rFonts w:ascii="宋体" w:eastAsia="宋体" w:hAnsi="宋体"/>
        <w:noProof/>
        <w:sz w:val="28"/>
        <w:szCs w:val="24"/>
      </w:rPr>
      <w:t>２</w:t>
    </w:r>
    <w:r w:rsidR="009D754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9D4660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D754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D7545">
      <w:rPr>
        <w:rFonts w:ascii="宋体" w:eastAsia="宋体" w:hAnsi="宋体"/>
        <w:sz w:val="28"/>
        <w:szCs w:val="24"/>
      </w:rPr>
      <w:fldChar w:fldCharType="separate"/>
    </w:r>
    <w:r w:rsidR="009A2EB9">
      <w:rPr>
        <w:rStyle w:val="ad"/>
        <w:rFonts w:ascii="宋体" w:eastAsia="宋体" w:hAnsi="宋体"/>
        <w:noProof/>
        <w:sz w:val="28"/>
        <w:szCs w:val="24"/>
      </w:rPr>
      <w:t>１</w:t>
    </w:r>
    <w:r w:rsidR="009D754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60" w:rsidRDefault="009D4660">
      <w:r>
        <w:separator/>
      </w:r>
    </w:p>
  </w:footnote>
  <w:footnote w:type="continuationSeparator" w:id="0">
    <w:p w:rsidR="009D4660" w:rsidRDefault="009D4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103508"/>
    <w:rsid w:val="001131CC"/>
    <w:rsid w:val="0012474D"/>
    <w:rsid w:val="00125BD1"/>
    <w:rsid w:val="0013425B"/>
    <w:rsid w:val="001417C5"/>
    <w:rsid w:val="00172A27"/>
    <w:rsid w:val="00174937"/>
    <w:rsid w:val="00187149"/>
    <w:rsid w:val="001A216A"/>
    <w:rsid w:val="001C6372"/>
    <w:rsid w:val="001E499E"/>
    <w:rsid w:val="00253FA5"/>
    <w:rsid w:val="00257592"/>
    <w:rsid w:val="00271D42"/>
    <w:rsid w:val="002807D4"/>
    <w:rsid w:val="002F3F76"/>
    <w:rsid w:val="00300F4A"/>
    <w:rsid w:val="00333B4B"/>
    <w:rsid w:val="003A5772"/>
    <w:rsid w:val="003B60DE"/>
    <w:rsid w:val="003C3ACD"/>
    <w:rsid w:val="00432552"/>
    <w:rsid w:val="004713DB"/>
    <w:rsid w:val="0048341C"/>
    <w:rsid w:val="004B01E6"/>
    <w:rsid w:val="004C2E0C"/>
    <w:rsid w:val="00533FE0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04EF"/>
    <w:rsid w:val="00761E2B"/>
    <w:rsid w:val="0076309D"/>
    <w:rsid w:val="00763ABA"/>
    <w:rsid w:val="00781046"/>
    <w:rsid w:val="007A3264"/>
    <w:rsid w:val="007A5659"/>
    <w:rsid w:val="00857D39"/>
    <w:rsid w:val="00870032"/>
    <w:rsid w:val="0088379C"/>
    <w:rsid w:val="008C6C93"/>
    <w:rsid w:val="008D6953"/>
    <w:rsid w:val="008F1B4F"/>
    <w:rsid w:val="008F5C5F"/>
    <w:rsid w:val="0090520A"/>
    <w:rsid w:val="00930136"/>
    <w:rsid w:val="009943C5"/>
    <w:rsid w:val="00995434"/>
    <w:rsid w:val="009A1CB1"/>
    <w:rsid w:val="009A2EB9"/>
    <w:rsid w:val="009A37B6"/>
    <w:rsid w:val="009C1EE6"/>
    <w:rsid w:val="009D4660"/>
    <w:rsid w:val="009D6614"/>
    <w:rsid w:val="009D7545"/>
    <w:rsid w:val="009E176C"/>
    <w:rsid w:val="009E4519"/>
    <w:rsid w:val="00A968E0"/>
    <w:rsid w:val="00AC18C1"/>
    <w:rsid w:val="00AC327A"/>
    <w:rsid w:val="00AC3BB6"/>
    <w:rsid w:val="00B0471E"/>
    <w:rsid w:val="00B65E25"/>
    <w:rsid w:val="00B663FD"/>
    <w:rsid w:val="00B756B7"/>
    <w:rsid w:val="00BB6CF7"/>
    <w:rsid w:val="00C16FEA"/>
    <w:rsid w:val="00C23D71"/>
    <w:rsid w:val="00C50831"/>
    <w:rsid w:val="00C60325"/>
    <w:rsid w:val="00C87C3F"/>
    <w:rsid w:val="00CC4D5E"/>
    <w:rsid w:val="00DA7CC1"/>
    <w:rsid w:val="00DC032E"/>
    <w:rsid w:val="00DC5455"/>
    <w:rsid w:val="00E0071C"/>
    <w:rsid w:val="00E10266"/>
    <w:rsid w:val="00E22E79"/>
    <w:rsid w:val="00E35FA3"/>
    <w:rsid w:val="00E46CFF"/>
    <w:rsid w:val="00EB34F4"/>
    <w:rsid w:val="00EB7B84"/>
    <w:rsid w:val="00EE69C1"/>
    <w:rsid w:val="00EF450B"/>
    <w:rsid w:val="00F377DE"/>
    <w:rsid w:val="00F61B09"/>
    <w:rsid w:val="00F872F1"/>
    <w:rsid w:val="00FA0DEC"/>
    <w:rsid w:val="00FA7BB0"/>
    <w:rsid w:val="00FD1AB6"/>
    <w:rsid w:val="00FE32C3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4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D7545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D7545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D7545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D7545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D7545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9D7545"/>
    <w:rPr>
      <w:sz w:val="18"/>
      <w:szCs w:val="18"/>
      <w:lang w:val="zh-CN"/>
    </w:rPr>
  </w:style>
  <w:style w:type="paragraph" w:styleId="a9">
    <w:name w:val="footer"/>
    <w:basedOn w:val="a"/>
    <w:qFormat/>
    <w:rsid w:val="009D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D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D7545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D7545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D7545"/>
  </w:style>
  <w:style w:type="character" w:styleId="ae">
    <w:name w:val="FollowedHyperlink"/>
    <w:basedOn w:val="a0"/>
    <w:uiPriority w:val="99"/>
    <w:semiHidden/>
    <w:unhideWhenUsed/>
    <w:rsid w:val="009D7545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D7545"/>
  </w:style>
  <w:style w:type="character" w:styleId="HTML0">
    <w:name w:val="HTML Typewriter"/>
    <w:basedOn w:val="a0"/>
    <w:uiPriority w:val="99"/>
    <w:semiHidden/>
    <w:unhideWhenUsed/>
    <w:qFormat/>
    <w:rsid w:val="009D754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9D7545"/>
  </w:style>
  <w:style w:type="character" w:styleId="HTML2">
    <w:name w:val="HTML Variable"/>
    <w:basedOn w:val="a0"/>
    <w:uiPriority w:val="99"/>
    <w:semiHidden/>
    <w:unhideWhenUsed/>
    <w:rsid w:val="009D7545"/>
  </w:style>
  <w:style w:type="character" w:styleId="af">
    <w:name w:val="Hyperlink"/>
    <w:basedOn w:val="a0"/>
    <w:uiPriority w:val="99"/>
    <w:semiHidden/>
    <w:unhideWhenUsed/>
    <w:rsid w:val="009D7545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D754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D7545"/>
  </w:style>
  <w:style w:type="character" w:styleId="HTML5">
    <w:name w:val="HTML Keyboard"/>
    <w:basedOn w:val="a0"/>
    <w:uiPriority w:val="99"/>
    <w:semiHidden/>
    <w:unhideWhenUsed/>
    <w:qFormat/>
    <w:rsid w:val="009D754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D7545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D7545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D7545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D7545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D7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F7F5A-259E-4A83-A65B-252BBD518FFE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3A12D9C5-38C5-4483-9F2F-34712FF3B20B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>北京书生国际信息技术有限公司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9</cp:revision>
  <cp:lastPrinted>2018-05-10T00:34:00Z</cp:lastPrinted>
  <dcterms:created xsi:type="dcterms:W3CDTF">2023-01-30T01:43:00Z</dcterms:created>
  <dcterms:modified xsi:type="dcterms:W3CDTF">2024-04-09T06:05:00Z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