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968FD9" w14:textId="77777777" w:rsidR="00894636" w:rsidRDefault="00894636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14:paraId="2F194C5A" w14:textId="77777777" w:rsidR="00894636" w:rsidRDefault="00D508ED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7892EE56" w14:textId="2F4D53B1" w:rsidR="00894636" w:rsidRDefault="00D508ED">
      <w:pPr>
        <w:pStyle w:val="ad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-20230</w:t>
      </w:r>
      <w:r w:rsidR="00E7642D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14:paraId="37CE4AAF" w14:textId="77777777" w:rsidR="00894636" w:rsidRDefault="00D508ED">
      <w:pPr>
        <w:pStyle w:val="ad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14:paraId="0013F5B8" w14:textId="6B0B5BD6" w:rsidR="00894636" w:rsidRDefault="00D508ED">
      <w:pPr>
        <w:pStyle w:val="ad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E7642D" w:rsidRPr="00E7642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威海化工机械有限公司</w:t>
      </w:r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E7642D" w:rsidRPr="00E7642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佑-4405B-4414B、超-4415B-4419B</w:t>
      </w:r>
      <w:r w:rsidR="0004710F" w:rsidRPr="00047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复合板委托加工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04710F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邀请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E7642D" w:rsidRPr="00E7642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威海化工机械有限公司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4C75C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第一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14:paraId="18C634AA" w14:textId="288D9844" w:rsidR="00894636" w:rsidRDefault="00D508ED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E7642D" w:rsidRPr="00E7642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佑-4405B-4414B、超-4415B-4419B</w:t>
      </w:r>
      <w:r w:rsidR="0004710F" w:rsidRPr="00047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复合板委托加工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14:paraId="06DF26AB" w14:textId="2B49A2B5" w:rsidR="00894636" w:rsidRDefault="00D508ED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E7642D" w:rsidRPr="00E7642D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1810384</w:t>
      </w:r>
      <w:r w:rsidR="00E7642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.</w:t>
      </w:r>
      <w:r w:rsidR="00E7642D" w:rsidRPr="00E7642D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元,大写：</w:t>
      </w:r>
      <w:proofErr w:type="gramStart"/>
      <w:r w:rsidR="00047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壹</w:t>
      </w:r>
      <w:r w:rsidR="00E7642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佰捌拾壹万零叁佰捌拾肆</w:t>
      </w:r>
      <w:proofErr w:type="gramEnd"/>
      <w:r w:rsidR="00E7642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元肆角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14:paraId="39DB2523" w14:textId="77777777" w:rsidR="00894636" w:rsidRDefault="00894636">
      <w:pPr>
        <w:pStyle w:val="ad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272C8E25" w14:textId="77777777" w:rsidR="00894636" w:rsidRDefault="00894636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14:paraId="7355EE51" w14:textId="1698DFA7" w:rsidR="00894636" w:rsidRDefault="00D508ED">
      <w:pPr>
        <w:pStyle w:val="ad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42A48134" w14:textId="105758F5" w:rsidR="00894636" w:rsidRDefault="00D508ED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年 </w:t>
      </w:r>
      <w:r w:rsidR="0004710F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</w:t>
      </w:r>
      <w:r w:rsidR="00E7642D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 </w:t>
      </w:r>
      <w:r w:rsidR="00E7642D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14:paraId="3BFD7165" w14:textId="77777777"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D4B1" w14:textId="77777777" w:rsidR="00D56CA0" w:rsidRDefault="00D56CA0">
      <w:r>
        <w:separator/>
      </w:r>
    </w:p>
  </w:endnote>
  <w:endnote w:type="continuationSeparator" w:id="0">
    <w:p w14:paraId="70A08067" w14:textId="77777777" w:rsidR="00D56CA0" w:rsidRDefault="00D5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C55E" w14:textId="77777777" w:rsidR="00894636" w:rsidRDefault="00D508ED">
    <w:pPr>
      <w:pStyle w:val="ab"/>
      <w:framePr w:wrap="around" w:vAnchor="text" w:hAnchor="margin" w:xAlign="outside" w:y="1"/>
      <w:ind w:leftChars="100" w:lef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２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5E7088B4" w14:textId="77777777" w:rsidR="00894636" w:rsidRDefault="00894636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3742" w14:textId="77777777" w:rsidR="00894636" w:rsidRDefault="00D508ED">
    <w:pPr>
      <w:pStyle w:val="ab"/>
      <w:framePr w:wrap="around" w:vAnchor="text" w:hAnchor="page" w:x="5111" w:y="-37"/>
      <w:ind w:rightChars="100" w:righ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１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1360AD6E" w14:textId="77777777" w:rsidR="00894636" w:rsidRDefault="00894636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2277" w14:textId="77777777" w:rsidR="00D56CA0" w:rsidRDefault="00D56CA0">
      <w:r>
        <w:separator/>
      </w:r>
    </w:p>
  </w:footnote>
  <w:footnote w:type="continuationSeparator" w:id="0">
    <w:p w14:paraId="49AF7952" w14:textId="77777777" w:rsidR="00D56CA0" w:rsidRDefault="00D5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6CB6" w14:textId="77777777" w:rsidR="00894636" w:rsidRDefault="00894636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 w16cid:durableId="79602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60BE"/>
    <w:rsid w:val="000342E4"/>
    <w:rsid w:val="00044758"/>
    <w:rsid w:val="0004710F"/>
    <w:rsid w:val="000538C7"/>
    <w:rsid w:val="00055298"/>
    <w:rsid w:val="0005668C"/>
    <w:rsid w:val="000840DD"/>
    <w:rsid w:val="00084540"/>
    <w:rsid w:val="00085555"/>
    <w:rsid w:val="000B2D81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57592"/>
    <w:rsid w:val="002807D4"/>
    <w:rsid w:val="002A4606"/>
    <w:rsid w:val="002B4452"/>
    <w:rsid w:val="002D1F00"/>
    <w:rsid w:val="00300F4A"/>
    <w:rsid w:val="00333B4B"/>
    <w:rsid w:val="003A48E6"/>
    <w:rsid w:val="003B60DE"/>
    <w:rsid w:val="003C3ACD"/>
    <w:rsid w:val="00432552"/>
    <w:rsid w:val="004946AE"/>
    <w:rsid w:val="004B01E6"/>
    <w:rsid w:val="004B2608"/>
    <w:rsid w:val="004C2E0C"/>
    <w:rsid w:val="004C75CC"/>
    <w:rsid w:val="005370AD"/>
    <w:rsid w:val="0057575C"/>
    <w:rsid w:val="00584F90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3ABA"/>
    <w:rsid w:val="007A3264"/>
    <w:rsid w:val="007A5659"/>
    <w:rsid w:val="00857D39"/>
    <w:rsid w:val="00870032"/>
    <w:rsid w:val="0088379C"/>
    <w:rsid w:val="00894636"/>
    <w:rsid w:val="00894B69"/>
    <w:rsid w:val="008C6C93"/>
    <w:rsid w:val="008D6953"/>
    <w:rsid w:val="00917FBC"/>
    <w:rsid w:val="00930136"/>
    <w:rsid w:val="00952D0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A4CE0"/>
    <w:rsid w:val="00BB6CF7"/>
    <w:rsid w:val="00C16FEA"/>
    <w:rsid w:val="00C23D71"/>
    <w:rsid w:val="00C50831"/>
    <w:rsid w:val="00C87C3F"/>
    <w:rsid w:val="00CC4D5E"/>
    <w:rsid w:val="00CE2D6C"/>
    <w:rsid w:val="00D508ED"/>
    <w:rsid w:val="00D56CA0"/>
    <w:rsid w:val="00D76A13"/>
    <w:rsid w:val="00DA7CC1"/>
    <w:rsid w:val="00DC5455"/>
    <w:rsid w:val="00E0071C"/>
    <w:rsid w:val="00E02862"/>
    <w:rsid w:val="00E10266"/>
    <w:rsid w:val="00E22AEF"/>
    <w:rsid w:val="00E22E79"/>
    <w:rsid w:val="00E46CFF"/>
    <w:rsid w:val="00E7642D"/>
    <w:rsid w:val="00EA76A1"/>
    <w:rsid w:val="00EB34F4"/>
    <w:rsid w:val="00EC166F"/>
    <w:rsid w:val="00EE69C1"/>
    <w:rsid w:val="00EF450B"/>
    <w:rsid w:val="00F377DE"/>
    <w:rsid w:val="00F61B09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A4830"/>
  <w15:docId w15:val="{21B8C85F-801C-48C5-8DA0-ACB10A52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pPr>
      <w:ind w:left="3" w:hanging="3"/>
    </w:pPr>
    <w:rPr>
      <w:rFonts w:ascii="方正仿宋简体"/>
    </w:rPr>
  </w:style>
  <w:style w:type="paragraph" w:styleId="a6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  <w:lang w:val="zh-CN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paragraph" w:styleId="ae">
    <w:name w:val="Body Text First Indent"/>
    <w:basedOn w:val="a4"/>
    <w:qFormat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paragraph" w:customStyle="1" w:styleId="Char">
    <w:name w:val="Char"/>
    <w:basedOn w:val="a"/>
    <w:qFormat/>
    <w:pPr>
      <w:spacing w:line="360" w:lineRule="auto"/>
    </w:pPr>
  </w:style>
  <w:style w:type="character" w:customStyle="1" w:styleId="aa">
    <w:name w:val="批注框文本 字符"/>
    <w:link w:val="a9"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仿宋_GB2312"/>
      <w:kern w:val="2"/>
      <w:sz w:val="32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2F51-C652-479B-85F0-C0D54027C697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9E508C5A-8D1A-4EF9-AE6E-73F399A952E7}"/>
</file>

<file path=customXml/itemProps4.xml><?xml version="1.0" encoding="utf-8"?>
<ds:datastoreItem xmlns:ds="http://schemas.openxmlformats.org/officeDocument/2006/customXml" ds:itemID="{E75D1F65-0856-4F02-931C-8C2DC37F94C9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15</TotalTime>
  <Pages>1</Pages>
  <Words>46</Words>
  <Characters>267</Characters>
  <Application>Microsoft Office Word</Application>
  <DocSecurity>0</DocSecurity>
  <Lines>2</Lines>
  <Paragraphs>1</Paragraphs>
  <ScaleCrop>false</ScaleCrop>
  <Company>北京书生国际信息技术有限公司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颖颖 葛</cp:lastModifiedBy>
  <cp:revision>25</cp:revision>
  <cp:lastPrinted>2018-05-10T00:34:00Z</cp:lastPrinted>
  <dcterms:created xsi:type="dcterms:W3CDTF">2021-08-16T06:11:00Z</dcterms:created>
  <dcterms:modified xsi:type="dcterms:W3CDTF">2023-11-10T00:23:00Z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