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8946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894636" w:rsidRDefault="00CC1609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CC1609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3B0AD1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50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894636" w:rsidRDefault="00CC1609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CC1609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bookmarkStart w:id="0" w:name="_Hlk138768861"/>
      <w:r w:rsidR="003B0AD1" w:rsidRPr="003B0AD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南京工业锅炉厂</w:t>
      </w:r>
      <w:bookmarkEnd w:id="0"/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B0AD1" w:rsidRPr="003B0AD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煤-3130B等公司25台设备制造工序外协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3B0AD1" w:rsidRPr="003B0AD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南京工业锅炉厂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CC160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3B0AD1" w:rsidRPr="003B0AD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煤-3130B等公司25台设备工序外协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CC160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3B0AD1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1700000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r w:rsidR="003B0AD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壹佰柒拾万元整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CC1609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CC1609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543847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543847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3151F6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09" w:rsidRDefault="00CC1609">
      <w:r>
        <w:separator/>
      </w:r>
    </w:p>
  </w:endnote>
  <w:endnote w:type="continuationSeparator" w:id="0">
    <w:p w:rsidR="00CC1609" w:rsidRDefault="00CC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CC1609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151F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151F6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3151F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CC1609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151F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151F6">
      <w:rPr>
        <w:rFonts w:ascii="宋体" w:eastAsia="宋体" w:hAnsi="宋体"/>
        <w:sz w:val="28"/>
        <w:szCs w:val="24"/>
      </w:rPr>
      <w:fldChar w:fldCharType="separate"/>
    </w:r>
    <w:r w:rsidR="0020325C">
      <w:rPr>
        <w:rStyle w:val="ad"/>
        <w:rFonts w:ascii="宋体" w:eastAsia="宋体" w:hAnsi="宋体"/>
        <w:noProof/>
        <w:sz w:val="28"/>
        <w:szCs w:val="24"/>
      </w:rPr>
      <w:t>１</w:t>
    </w:r>
    <w:r w:rsidR="003151F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09" w:rsidRDefault="00CC1609">
      <w:r>
        <w:separator/>
      </w:r>
    </w:p>
  </w:footnote>
  <w:footnote w:type="continuationSeparator" w:id="0">
    <w:p w:rsidR="00CC1609" w:rsidRDefault="00CC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44758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0325C"/>
    <w:rsid w:val="00257592"/>
    <w:rsid w:val="002807D4"/>
    <w:rsid w:val="002B1432"/>
    <w:rsid w:val="00300F4A"/>
    <w:rsid w:val="003151F6"/>
    <w:rsid w:val="00333B4B"/>
    <w:rsid w:val="003A48E6"/>
    <w:rsid w:val="003B0AD1"/>
    <w:rsid w:val="003B60DE"/>
    <w:rsid w:val="003C3ACD"/>
    <w:rsid w:val="00432552"/>
    <w:rsid w:val="004B01E6"/>
    <w:rsid w:val="004C2E0C"/>
    <w:rsid w:val="004C75CC"/>
    <w:rsid w:val="005370AD"/>
    <w:rsid w:val="00543847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0252A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B6CF7"/>
    <w:rsid w:val="00C16FEA"/>
    <w:rsid w:val="00C23D71"/>
    <w:rsid w:val="00C50831"/>
    <w:rsid w:val="00C87C3F"/>
    <w:rsid w:val="00CC1609"/>
    <w:rsid w:val="00CC4D5E"/>
    <w:rsid w:val="00CE2D6C"/>
    <w:rsid w:val="00DA7CC1"/>
    <w:rsid w:val="00DC5455"/>
    <w:rsid w:val="00E0071C"/>
    <w:rsid w:val="00E10266"/>
    <w:rsid w:val="00E22AEF"/>
    <w:rsid w:val="00E22E79"/>
    <w:rsid w:val="00E46CFF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F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151F6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3151F6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3151F6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3151F6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3151F6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3151F6"/>
    <w:rPr>
      <w:sz w:val="18"/>
      <w:szCs w:val="18"/>
      <w:lang w:val="zh-CN"/>
    </w:rPr>
  </w:style>
  <w:style w:type="paragraph" w:styleId="a9">
    <w:name w:val="footer"/>
    <w:basedOn w:val="a"/>
    <w:qFormat/>
    <w:rsid w:val="0031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31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151F6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3151F6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3151F6"/>
  </w:style>
  <w:style w:type="character" w:styleId="ae">
    <w:name w:val="FollowedHyperlink"/>
    <w:basedOn w:val="a0"/>
    <w:uiPriority w:val="99"/>
    <w:semiHidden/>
    <w:unhideWhenUsed/>
    <w:rsid w:val="003151F6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151F6"/>
  </w:style>
  <w:style w:type="character" w:styleId="HTML0">
    <w:name w:val="HTML Typewriter"/>
    <w:basedOn w:val="a0"/>
    <w:uiPriority w:val="99"/>
    <w:semiHidden/>
    <w:unhideWhenUsed/>
    <w:qFormat/>
    <w:rsid w:val="003151F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3151F6"/>
  </w:style>
  <w:style w:type="character" w:styleId="HTML2">
    <w:name w:val="HTML Variable"/>
    <w:basedOn w:val="a0"/>
    <w:uiPriority w:val="99"/>
    <w:semiHidden/>
    <w:unhideWhenUsed/>
    <w:rsid w:val="003151F6"/>
  </w:style>
  <w:style w:type="character" w:styleId="af">
    <w:name w:val="Hyperlink"/>
    <w:basedOn w:val="a0"/>
    <w:uiPriority w:val="99"/>
    <w:semiHidden/>
    <w:unhideWhenUsed/>
    <w:rsid w:val="003151F6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3151F6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3151F6"/>
  </w:style>
  <w:style w:type="character" w:styleId="HTML5">
    <w:name w:val="HTML Keyboard"/>
    <w:basedOn w:val="a0"/>
    <w:uiPriority w:val="99"/>
    <w:semiHidden/>
    <w:unhideWhenUsed/>
    <w:qFormat/>
    <w:rsid w:val="003151F6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3151F6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3151F6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3151F6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3151F6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3151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A27EE-652D-4BB9-BF0F-CD435300D369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8B18A83F-42FB-4A6B-9F08-C3344D5BE2EA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19</cp:revision>
  <cp:lastPrinted>2018-05-10T00:34:00Z</cp:lastPrinted>
  <dcterms:created xsi:type="dcterms:W3CDTF">2021-08-16T06:11:00Z</dcterms:created>
  <dcterms:modified xsi:type="dcterms:W3CDTF">2023-07-03T00:47:00Z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